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57C2" w14:textId="39195E78" w:rsidR="00B92ECD" w:rsidRPr="00737250" w:rsidRDefault="00B92ECD" w:rsidP="442BA409">
      <w:pPr>
        <w:rPr>
          <w:sz w:val="24"/>
          <w:szCs w:val="24"/>
        </w:rPr>
      </w:pPr>
    </w:p>
    <w:p w14:paraId="39A2E467" w14:textId="77777777" w:rsidR="000625E8" w:rsidRDefault="000625E8" w:rsidP="00E6429A"/>
    <w:p w14:paraId="11748DA7" w14:textId="39F9A7B0" w:rsidR="0094103B" w:rsidRDefault="00B92ECD" w:rsidP="00E6429A">
      <w:r w:rsidRPr="00B92ECD">
        <w:rPr>
          <w:rFonts w:eastAsia="Calibri" w:cs="Mangal"/>
          <w:noProof/>
          <w:sz w:val="16"/>
          <w:szCs w:val="20"/>
          <w:lang w:eastAsia="de-DE"/>
        </w:rPr>
        <mc:AlternateContent>
          <mc:Choice Requires="wps">
            <w:drawing>
              <wp:anchor distT="0" distB="0" distL="114300" distR="114300" simplePos="0" relativeHeight="251650048" behindDoc="0" locked="1" layoutInCell="1" allowOverlap="1" wp14:anchorId="71B28178" wp14:editId="681DD0ED">
                <wp:simplePos x="0" y="0"/>
                <wp:positionH relativeFrom="margin">
                  <wp:align>left</wp:align>
                </wp:positionH>
                <wp:positionV relativeFrom="page">
                  <wp:posOffset>1436370</wp:posOffset>
                </wp:positionV>
                <wp:extent cx="3867150" cy="12573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257300"/>
                        </a:xfrm>
                        <a:prstGeom prst="rect">
                          <a:avLst/>
                        </a:prstGeom>
                        <a:noFill/>
                        <a:ln w="9525">
                          <a:noFill/>
                          <a:miter lim="800000"/>
                          <a:headEnd/>
                          <a:tailEnd/>
                        </a:ln>
                      </wps:spPr>
                      <wps:txbx>
                        <w:txbxContent>
                          <w:p w14:paraId="3270DA23" w14:textId="64F8E176" w:rsidR="00B92ECD" w:rsidRPr="00047346" w:rsidRDefault="003A5BC0" w:rsidP="00B92ECD">
                            <w:pPr>
                              <w:rPr>
                                <w:sz w:val="18"/>
                                <w:szCs w:val="18"/>
                              </w:rPr>
                            </w:pPr>
                            <w:r>
                              <w:rPr>
                                <w:sz w:val="18"/>
                                <w:szCs w:val="18"/>
                              </w:rPr>
                              <w:t>Vorname</w:t>
                            </w:r>
                            <w:r w:rsidR="00125B9E">
                              <w:rPr>
                                <w:sz w:val="18"/>
                                <w:szCs w:val="18"/>
                              </w:rPr>
                              <w:t xml:space="preserve"> Name</w:t>
                            </w:r>
                            <w:r w:rsidR="00884F48" w:rsidRPr="00047346">
                              <w:rPr>
                                <w:sz w:val="18"/>
                                <w:szCs w:val="18"/>
                              </w:rPr>
                              <w:t xml:space="preserve"> – </w:t>
                            </w:r>
                            <w:r>
                              <w:rPr>
                                <w:sz w:val="18"/>
                                <w:szCs w:val="18"/>
                              </w:rPr>
                              <w:t>Straße</w:t>
                            </w:r>
                            <w:r w:rsidR="00B92ECD" w:rsidRPr="00047346">
                              <w:rPr>
                                <w:sz w:val="18"/>
                                <w:szCs w:val="18"/>
                              </w:rPr>
                              <w:t xml:space="preserve"> – </w:t>
                            </w:r>
                            <w:proofErr w:type="gramStart"/>
                            <w:r>
                              <w:rPr>
                                <w:sz w:val="18"/>
                                <w:szCs w:val="18"/>
                              </w:rPr>
                              <w:t>PLZ Ort</w:t>
                            </w:r>
                            <w:proofErr w:type="gramEnd"/>
                          </w:p>
                          <w:p w14:paraId="2E6D4A8E" w14:textId="77777777" w:rsidR="00B92ECD" w:rsidRPr="003B7A34" w:rsidRDefault="00B92ECD" w:rsidP="00B92ECD"/>
                          <w:p w14:paraId="31D1FB42" w14:textId="77777777" w:rsidR="00B92ECD" w:rsidRPr="003B7A34" w:rsidRDefault="00B92ECD" w:rsidP="00B92ECD">
                            <w:r>
                              <w:t xml:space="preserve">Firma </w:t>
                            </w:r>
                            <w:proofErr w:type="spellStart"/>
                            <w:r>
                              <w:t>abc</w:t>
                            </w:r>
                            <w:proofErr w:type="spellEnd"/>
                          </w:p>
                          <w:p w14:paraId="5FA0EC5D" w14:textId="77777777" w:rsidR="00B92ECD" w:rsidRPr="003B7A34" w:rsidRDefault="00B92ECD" w:rsidP="00B92ECD">
                            <w:r>
                              <w:t>Personalabteilung</w:t>
                            </w:r>
                          </w:p>
                          <w:p w14:paraId="3B98A060" w14:textId="77777777" w:rsidR="00B92ECD" w:rsidRPr="003B7A34" w:rsidRDefault="00B92ECD" w:rsidP="00B92ECD">
                            <w:r w:rsidRPr="003B7A34">
                              <w:t>Ansprechpartner</w:t>
                            </w:r>
                          </w:p>
                          <w:p w14:paraId="694D4EA0" w14:textId="77777777" w:rsidR="00B92ECD" w:rsidRPr="003B7A34" w:rsidRDefault="00B92ECD" w:rsidP="00B92ECD">
                            <w:r w:rsidRPr="003B7A34">
                              <w:t>Str. 58</w:t>
                            </w:r>
                          </w:p>
                          <w:p w14:paraId="55CE4277" w14:textId="77777777" w:rsidR="00B92ECD" w:rsidRPr="003B7A34" w:rsidRDefault="00B92ECD" w:rsidP="00B92ECD">
                            <w:proofErr w:type="gramStart"/>
                            <w:r w:rsidRPr="003B7A34">
                              <w:t>PLZ Ort</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28178" id="_x0000_t202" coordsize="21600,21600" o:spt="202" path="m,l,21600r21600,l21600,xe">
                <v:stroke joinstyle="miter"/>
                <v:path gradientshapeok="t" o:connecttype="rect"/>
              </v:shapetype>
              <v:shape id="Textfeld 2" o:spid="_x0000_s1026" type="#_x0000_t202" style="position:absolute;margin-left:0;margin-top:113.1pt;width:304.5pt;height:9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" filled="f" stroked="f">
                <v:textbox inset="0,0,0,0">
                  <w:txbxContent>
                    <w:p w14:paraId="3270DA23" w14:textId="64F8E176" w:rsidR="00B92ECD" w:rsidRPr="00047346" w:rsidRDefault="003A5BC0" w:rsidP="00B92ECD">
                      <w:pPr>
                        <w:rPr>
                          <w:sz w:val="18"/>
                          <w:szCs w:val="18"/>
                        </w:rPr>
                      </w:pPr>
                      <w:r>
                        <w:rPr>
                          <w:sz w:val="18"/>
                          <w:szCs w:val="18"/>
                        </w:rPr>
                        <w:t>Vorname</w:t>
                      </w:r>
                      <w:r w:rsidR="00125B9E">
                        <w:rPr>
                          <w:sz w:val="18"/>
                          <w:szCs w:val="18"/>
                        </w:rPr>
                        <w:t xml:space="preserve"> Name</w:t>
                      </w:r>
                      <w:r w:rsidR="00884F48" w:rsidRPr="00047346">
                        <w:rPr>
                          <w:sz w:val="18"/>
                          <w:szCs w:val="18"/>
                        </w:rPr>
                        <w:t xml:space="preserve"> – </w:t>
                      </w:r>
                      <w:r>
                        <w:rPr>
                          <w:sz w:val="18"/>
                          <w:szCs w:val="18"/>
                        </w:rPr>
                        <w:t>Straße</w:t>
                      </w:r>
                      <w:r w:rsidR="00B92ECD" w:rsidRPr="00047346">
                        <w:rPr>
                          <w:sz w:val="18"/>
                          <w:szCs w:val="18"/>
                        </w:rPr>
                        <w:t xml:space="preserve"> – </w:t>
                      </w:r>
                      <w:proofErr w:type="gramStart"/>
                      <w:r>
                        <w:rPr>
                          <w:sz w:val="18"/>
                          <w:szCs w:val="18"/>
                        </w:rPr>
                        <w:t>PLZ Ort</w:t>
                      </w:r>
                      <w:proofErr w:type="gramEnd"/>
                    </w:p>
                    <w:p w14:paraId="2E6D4A8E" w14:textId="77777777" w:rsidR="00B92ECD" w:rsidRPr="003B7A34" w:rsidRDefault="00B92ECD" w:rsidP="00B92ECD"/>
                    <w:p w14:paraId="31D1FB42" w14:textId="77777777" w:rsidR="00B92ECD" w:rsidRPr="003B7A34" w:rsidRDefault="00B92ECD" w:rsidP="00B92ECD">
                      <w:r>
                        <w:t xml:space="preserve">Firma </w:t>
                      </w:r>
                      <w:proofErr w:type="spellStart"/>
                      <w:r>
                        <w:t>abc</w:t>
                      </w:r>
                      <w:proofErr w:type="spellEnd"/>
                    </w:p>
                    <w:p w14:paraId="5FA0EC5D" w14:textId="77777777" w:rsidR="00B92ECD" w:rsidRPr="003B7A34" w:rsidRDefault="00B92ECD" w:rsidP="00B92ECD">
                      <w:r>
                        <w:t>Personalabteilung</w:t>
                      </w:r>
                    </w:p>
                    <w:p w14:paraId="3B98A060" w14:textId="77777777" w:rsidR="00B92ECD" w:rsidRPr="003B7A34" w:rsidRDefault="00B92ECD" w:rsidP="00B92ECD">
                      <w:r w:rsidRPr="003B7A34">
                        <w:t>Ansprechpartner</w:t>
                      </w:r>
                    </w:p>
                    <w:p w14:paraId="694D4EA0" w14:textId="77777777" w:rsidR="00B92ECD" w:rsidRPr="003B7A34" w:rsidRDefault="00B92ECD" w:rsidP="00B92ECD">
                      <w:r w:rsidRPr="003B7A34">
                        <w:t>Str. 58</w:t>
                      </w:r>
                    </w:p>
                    <w:p w14:paraId="55CE4277" w14:textId="77777777" w:rsidR="00B92ECD" w:rsidRPr="003B7A34" w:rsidRDefault="00B92ECD" w:rsidP="00B92ECD">
                      <w:proofErr w:type="gramStart"/>
                      <w:r w:rsidRPr="003B7A34">
                        <w:t>PLZ Ort</w:t>
                      </w:r>
                      <w:proofErr w:type="gramEnd"/>
                    </w:p>
                  </w:txbxContent>
                </v:textbox>
                <w10:wrap anchorx="margin" anchory="page"/>
                <w10:anchorlock/>
              </v:shape>
            </w:pict>
          </mc:Fallback>
        </mc:AlternateContent>
      </w:r>
    </w:p>
    <w:p w14:paraId="3F6AED13" w14:textId="77777777" w:rsidR="004A5AC2" w:rsidRDefault="004A5AC2" w:rsidP="00E6429A"/>
    <w:p w14:paraId="0415CE98" w14:textId="77777777" w:rsidR="004A5AC2" w:rsidRDefault="004A5AC2" w:rsidP="00E6429A"/>
    <w:p w14:paraId="5B70F4A6" w14:textId="77777777" w:rsidR="00AA0308" w:rsidRDefault="00AA0308" w:rsidP="00E6429A"/>
    <w:p w14:paraId="51021766" w14:textId="77777777" w:rsidR="00AA0308" w:rsidRDefault="00AA0308" w:rsidP="00E6429A"/>
    <w:p w14:paraId="73FADEDB" w14:textId="77777777" w:rsidR="00AA0308" w:rsidRDefault="00AA0308" w:rsidP="00E6429A"/>
    <w:p w14:paraId="2D6E9FB6" w14:textId="77777777" w:rsidR="00AA0308" w:rsidRDefault="00AA0308" w:rsidP="00E6429A"/>
    <w:p w14:paraId="29786501" w14:textId="77777777" w:rsidR="00AA0308" w:rsidRDefault="00AA0308" w:rsidP="00E6429A"/>
    <w:p w14:paraId="53A344C8" w14:textId="5FA7F6AC" w:rsidR="00884F48" w:rsidRDefault="00884F48" w:rsidP="00E6429A">
      <w:pPr>
        <w:jc w:val="right"/>
      </w:pPr>
      <w:r>
        <w:fldChar w:fldCharType="begin"/>
      </w:r>
      <w:r>
        <w:instrText xml:space="preserve"> TIME \@ "dd.MM.yyyy" </w:instrText>
      </w:r>
      <w:r>
        <w:fldChar w:fldCharType="separate"/>
      </w:r>
      <w:r w:rsidR="00737250">
        <w:rPr>
          <w:noProof/>
        </w:rPr>
        <w:t>05.02.2026</w:t>
      </w:r>
      <w:r>
        <w:fldChar w:fldCharType="end"/>
      </w:r>
    </w:p>
    <w:p w14:paraId="399282E6" w14:textId="77777777" w:rsidR="00884F48" w:rsidRDefault="00884F48" w:rsidP="00E6429A">
      <w:pPr>
        <w:jc w:val="right"/>
      </w:pPr>
    </w:p>
    <w:p w14:paraId="5DB90ED6" w14:textId="02673AD7" w:rsidR="00884F48" w:rsidRPr="003C3235" w:rsidRDefault="00884F48" w:rsidP="00E6429A">
      <w:pPr>
        <w:rPr>
          <w:b/>
          <w:bCs/>
        </w:rPr>
      </w:pPr>
      <w:r w:rsidRPr="0DB33BCA">
        <w:rPr>
          <w:b/>
          <w:bCs/>
          <w:color w:val="0000AC"/>
          <w:sz w:val="24"/>
          <w:szCs w:val="24"/>
        </w:rPr>
        <w:t xml:space="preserve">Bewerbung </w:t>
      </w:r>
      <w:r w:rsidR="003D2B06" w:rsidRPr="0DB33BCA">
        <w:rPr>
          <w:b/>
          <w:bCs/>
          <w:color w:val="0000AC"/>
          <w:sz w:val="24"/>
          <w:szCs w:val="24"/>
        </w:rPr>
        <w:t>als …</w:t>
      </w:r>
      <w:r>
        <w:br/>
      </w:r>
      <w:r w:rsidRPr="003C3235">
        <w:rPr>
          <w:b/>
          <w:bCs/>
        </w:rPr>
        <w:t xml:space="preserve">Ihre Stellenanzeige xxx, </w:t>
      </w:r>
      <w:proofErr w:type="spellStart"/>
      <w:r w:rsidRPr="003C3235">
        <w:rPr>
          <w:b/>
          <w:bCs/>
        </w:rPr>
        <w:t>RefNr</w:t>
      </w:r>
      <w:proofErr w:type="spellEnd"/>
      <w:r w:rsidRPr="003C3235">
        <w:rPr>
          <w:b/>
          <w:bCs/>
        </w:rPr>
        <w:t xml:space="preserve">. </w:t>
      </w:r>
      <w:proofErr w:type="spellStart"/>
      <w:r w:rsidRPr="003C3235">
        <w:rPr>
          <w:b/>
          <w:bCs/>
        </w:rPr>
        <w:t>Xxxxxxx</w:t>
      </w:r>
      <w:proofErr w:type="spellEnd"/>
    </w:p>
    <w:p w14:paraId="1F7B0A5A" w14:textId="77777777" w:rsidR="00884F48" w:rsidRDefault="00884F48" w:rsidP="00E6429A"/>
    <w:p w14:paraId="4E48D3AB" w14:textId="77777777" w:rsidR="00884F48" w:rsidRDefault="00884F48" w:rsidP="00E6429A"/>
    <w:p w14:paraId="161836C4" w14:textId="77777777" w:rsidR="000625E8" w:rsidRDefault="00884F48" w:rsidP="00E6429A">
      <w:r>
        <w:t>Sehr geehrte Damen und Herren,</w:t>
      </w:r>
      <w:r w:rsidR="000625E8">
        <w:t xml:space="preserve"> </w:t>
      </w:r>
    </w:p>
    <w:p w14:paraId="5AED3112" w14:textId="3DB64F97" w:rsidR="00884F48" w:rsidRPr="000625E8" w:rsidRDefault="000625E8" w:rsidP="00E6429A">
      <w:pPr>
        <w:rPr>
          <w:color w:val="FF0000"/>
        </w:rPr>
      </w:pPr>
      <w:r w:rsidRPr="000625E8">
        <w:rPr>
          <w:color w:val="FF0000"/>
        </w:rPr>
        <w:t>(nur zur Not, besser: konkreten Ansprechpartner raussuchen)</w:t>
      </w:r>
    </w:p>
    <w:p w14:paraId="5880533C" w14:textId="77777777" w:rsidR="00884F48" w:rsidRDefault="00884F48" w:rsidP="00E6429A"/>
    <w:p w14:paraId="4E05FA84" w14:textId="77777777" w:rsidR="00884F48" w:rsidRPr="00884F48" w:rsidRDefault="00884F48" w:rsidP="003C3235">
      <w:pPr>
        <w:jc w:val="both"/>
        <w:rPr>
          <w:color w:val="FF0000"/>
        </w:rPr>
      </w:pPr>
      <w:r w:rsidRPr="003C3235">
        <w:rPr>
          <w:b/>
          <w:bCs/>
          <w:color w:val="FF0000"/>
        </w:rPr>
        <w:t xml:space="preserve">Warum </w:t>
      </w:r>
      <w:r w:rsidRPr="00884F48">
        <w:rPr>
          <w:color w:val="FF0000"/>
        </w:rPr>
        <w:t>wollen Sie bei genau diesem Unternehmen in genau dieser Stelle arbeiten?</w:t>
      </w:r>
    </w:p>
    <w:p w14:paraId="56686C00" w14:textId="6A5B66E1" w:rsidR="00884F48" w:rsidRPr="00884F48" w:rsidRDefault="00884F48" w:rsidP="003C3235">
      <w:pPr>
        <w:jc w:val="both"/>
        <w:rPr>
          <w:color w:val="FF0000"/>
        </w:rPr>
      </w:pPr>
      <w:r w:rsidRPr="00884F48">
        <w:rPr>
          <w:color w:val="FF0000"/>
        </w:rPr>
        <w:t xml:space="preserve">Stellenausschreibung, Homepage (Über uns) Was spricht </w:t>
      </w:r>
      <w:r w:rsidR="003C3235">
        <w:rPr>
          <w:color w:val="FF0000"/>
        </w:rPr>
        <w:t xml:space="preserve">Sie </w:t>
      </w:r>
      <w:r w:rsidRPr="00884F48">
        <w:rPr>
          <w:color w:val="FF0000"/>
        </w:rPr>
        <w:t>besonders an?</w:t>
      </w:r>
    </w:p>
    <w:p w14:paraId="7F0411DD" w14:textId="3F0BEC78" w:rsidR="00884F48" w:rsidRDefault="009C1528" w:rsidP="003C3235">
      <w:pPr>
        <w:jc w:val="both"/>
      </w:pPr>
      <w:r>
        <w:t>(Storytelling, Verbindendes Element finden)</w:t>
      </w:r>
    </w:p>
    <w:p w14:paraId="477B7BEE" w14:textId="01EAC889" w:rsidR="009C1528" w:rsidRDefault="009C1528" w:rsidP="003C3235">
      <w:pPr>
        <w:jc w:val="both"/>
      </w:pPr>
      <w:proofErr w:type="spellStart"/>
      <w:r>
        <w:t>Xxx</w:t>
      </w:r>
      <w:proofErr w:type="spellEnd"/>
    </w:p>
    <w:p w14:paraId="5A2E51A1" w14:textId="038522A4" w:rsidR="00884F48" w:rsidRDefault="00884F48" w:rsidP="003C3235">
      <w:pPr>
        <w:jc w:val="both"/>
      </w:pPr>
      <w:proofErr w:type="spellStart"/>
      <w:r>
        <w:t>X</w:t>
      </w:r>
      <w:r w:rsidR="009C1528">
        <w:t>xx</w:t>
      </w:r>
      <w:proofErr w:type="spellEnd"/>
    </w:p>
    <w:p w14:paraId="3DFE818D" w14:textId="77777777" w:rsidR="00884F48" w:rsidRDefault="00884F48" w:rsidP="003C3235">
      <w:pPr>
        <w:jc w:val="both"/>
      </w:pPr>
    </w:p>
    <w:p w14:paraId="67BCE5EC" w14:textId="77777777" w:rsidR="00884F48" w:rsidRPr="00884F48" w:rsidRDefault="00884F48" w:rsidP="003C3235">
      <w:pPr>
        <w:jc w:val="both"/>
        <w:rPr>
          <w:color w:val="FF0000"/>
        </w:rPr>
      </w:pPr>
      <w:r w:rsidRPr="003C3235">
        <w:rPr>
          <w:b/>
          <w:bCs/>
          <w:color w:val="FF0000"/>
        </w:rPr>
        <w:t xml:space="preserve">Was </w:t>
      </w:r>
      <w:r w:rsidRPr="00884F48">
        <w:rPr>
          <w:color w:val="FF0000"/>
        </w:rPr>
        <w:t>können Sie? Praktische Erfahrungen/Fachliche Kompetenzen – Bezug zur Stelle</w:t>
      </w:r>
    </w:p>
    <w:p w14:paraId="54CD778F" w14:textId="77777777" w:rsidR="00884F48" w:rsidRPr="00884F48" w:rsidRDefault="00884F48" w:rsidP="003C3235">
      <w:pPr>
        <w:jc w:val="both"/>
        <w:rPr>
          <w:color w:val="FF0000"/>
        </w:rPr>
      </w:pPr>
      <w:r w:rsidRPr="00884F48">
        <w:rPr>
          <w:color w:val="FF0000"/>
        </w:rPr>
        <w:t>Arbeitszeugnis, Stellenausschreibung Anforderungen</w:t>
      </w:r>
    </w:p>
    <w:p w14:paraId="69708735" w14:textId="35860703" w:rsidR="00884F48" w:rsidRDefault="009C1528" w:rsidP="009C1528">
      <w:pPr>
        <w:jc w:val="both"/>
      </w:pPr>
      <w:r>
        <w:t>(Nicht den Lebenslauf nacherzählen, sondern lieber Fähigkeit + Beispiel aus der Praxis nennen! Wenn sie etwas noch nicht können, was in der Anzeige gewünscht ist, skizzieren Sie, dass und wie Sie sich dieses Wissen/Können aneignen wollen)</w:t>
      </w:r>
    </w:p>
    <w:p w14:paraId="1CFFE96D" w14:textId="77777777" w:rsidR="00884F48" w:rsidRDefault="00884F48" w:rsidP="003C3235">
      <w:pPr>
        <w:jc w:val="both"/>
      </w:pPr>
      <w:proofErr w:type="spellStart"/>
      <w:r>
        <w:t>Xxx</w:t>
      </w:r>
      <w:proofErr w:type="spellEnd"/>
    </w:p>
    <w:p w14:paraId="20AAC707" w14:textId="77777777" w:rsidR="00884F48" w:rsidRDefault="00884F48" w:rsidP="003C3235">
      <w:pPr>
        <w:jc w:val="both"/>
      </w:pPr>
      <w:proofErr w:type="spellStart"/>
      <w:r>
        <w:t>Xxx</w:t>
      </w:r>
      <w:proofErr w:type="spellEnd"/>
    </w:p>
    <w:p w14:paraId="52A21582" w14:textId="77777777" w:rsidR="00884F48" w:rsidRDefault="00884F48" w:rsidP="003C3235">
      <w:pPr>
        <w:jc w:val="both"/>
      </w:pPr>
    </w:p>
    <w:p w14:paraId="2F1FFE62" w14:textId="77777777" w:rsidR="00884F48" w:rsidRPr="00884F48" w:rsidRDefault="00884F48" w:rsidP="003C3235">
      <w:pPr>
        <w:jc w:val="both"/>
        <w:rPr>
          <w:color w:val="FF0000"/>
        </w:rPr>
      </w:pPr>
      <w:r w:rsidRPr="003C3235">
        <w:rPr>
          <w:b/>
          <w:bCs/>
          <w:color w:val="FF0000"/>
        </w:rPr>
        <w:t>Wie</w:t>
      </w:r>
      <w:r w:rsidRPr="00884F48">
        <w:rPr>
          <w:color w:val="FF0000"/>
        </w:rPr>
        <w:t xml:space="preserve"> arbeiten Sie? Wie sind Sie als Mensch? Persönliche Kompetenzen – Bezug zur Stelle</w:t>
      </w:r>
    </w:p>
    <w:p w14:paraId="796ECD7D" w14:textId="77777777" w:rsidR="00884F48" w:rsidRPr="00884F48" w:rsidRDefault="00884F48" w:rsidP="003C3235">
      <w:pPr>
        <w:jc w:val="both"/>
        <w:rPr>
          <w:color w:val="FF0000"/>
        </w:rPr>
      </w:pPr>
      <w:r w:rsidRPr="00884F48">
        <w:rPr>
          <w:color w:val="FF0000"/>
        </w:rPr>
        <w:t>Eigenschaften, Persönlichkeit, Kompetenzen, Stärken</w:t>
      </w:r>
    </w:p>
    <w:p w14:paraId="2ACE3716" w14:textId="389B6D50" w:rsidR="00884F48" w:rsidRDefault="009C1528" w:rsidP="003C3235">
      <w:pPr>
        <w:jc w:val="both"/>
      </w:pPr>
      <w:r>
        <w:t>(Konkret, keine Floskeln wie pünktlich, flexibel etc.)</w:t>
      </w:r>
    </w:p>
    <w:p w14:paraId="44241870" w14:textId="77777777" w:rsidR="00884F48" w:rsidRDefault="00884F48" w:rsidP="003C3235">
      <w:pPr>
        <w:jc w:val="both"/>
      </w:pPr>
      <w:proofErr w:type="spellStart"/>
      <w:r>
        <w:t>Xxx</w:t>
      </w:r>
      <w:proofErr w:type="spellEnd"/>
    </w:p>
    <w:p w14:paraId="37CA6B89" w14:textId="77777777" w:rsidR="00884F48" w:rsidRDefault="00884F48" w:rsidP="003C3235">
      <w:pPr>
        <w:jc w:val="both"/>
      </w:pPr>
      <w:r>
        <w:t>xxx</w:t>
      </w:r>
    </w:p>
    <w:p w14:paraId="6B8C415B" w14:textId="77777777" w:rsidR="00884F48" w:rsidRDefault="00884F48" w:rsidP="003C3235">
      <w:pPr>
        <w:jc w:val="both"/>
      </w:pPr>
    </w:p>
    <w:p w14:paraId="7EB4310C" w14:textId="5FAF0C1F" w:rsidR="00884F48" w:rsidRPr="003C3235" w:rsidRDefault="003C3235" w:rsidP="003C3235">
      <w:pPr>
        <w:jc w:val="both"/>
        <w:rPr>
          <w:b/>
          <w:bCs/>
          <w:color w:val="FF0000"/>
        </w:rPr>
      </w:pPr>
      <w:r w:rsidRPr="003C3235">
        <w:rPr>
          <w:b/>
          <w:bCs/>
          <w:color w:val="FF0000"/>
        </w:rPr>
        <w:t>Wann?</w:t>
      </w:r>
      <w:r>
        <w:rPr>
          <w:b/>
          <w:bCs/>
          <w:color w:val="FF0000"/>
        </w:rPr>
        <w:t xml:space="preserve"> </w:t>
      </w:r>
      <w:r w:rsidRPr="003C3235">
        <w:rPr>
          <w:color w:val="FF0000"/>
        </w:rPr>
        <w:t>Wann können Sie anfangen? Wie viele Wochenstunden können Sie arbeiten? Gibt es Zeitfenster, die nicht passen?</w:t>
      </w:r>
    </w:p>
    <w:p w14:paraId="61CA9643" w14:textId="77777777" w:rsidR="00884F48" w:rsidRDefault="00884F48" w:rsidP="00E6429A"/>
    <w:p w14:paraId="33F380C0" w14:textId="77777777" w:rsidR="00884F48" w:rsidRDefault="00884F48" w:rsidP="00E6429A">
      <w:r>
        <w:t xml:space="preserve">Die Stelle kann ich zu jedem von Ihnen gewünschten Zeitpunkt antreten. </w:t>
      </w:r>
    </w:p>
    <w:p w14:paraId="1F9F1B9F" w14:textId="77777777" w:rsidR="00884F48" w:rsidRDefault="00884F48" w:rsidP="00E6429A"/>
    <w:p w14:paraId="35F35C62" w14:textId="3C31F7F2" w:rsidR="00884F48" w:rsidRDefault="00884F48" w:rsidP="000625E8">
      <w:pPr>
        <w:jc w:val="both"/>
      </w:pPr>
      <w:r>
        <w:t>Ich freue mich auf eine Einladung zu einem persönlichen Gespräch</w:t>
      </w:r>
      <w:r w:rsidR="003C3235">
        <w:t xml:space="preserve">, in dem wir herausfinden können, ob </w:t>
      </w:r>
      <w:r w:rsidR="009C1528">
        <w:t>ich mit ... (Ihr Mehrwert fürs Unternehmen) Ihr Team verstärken kann</w:t>
      </w:r>
      <w:r w:rsidR="003C3235">
        <w:t>.</w:t>
      </w:r>
    </w:p>
    <w:p w14:paraId="542BE93A" w14:textId="77777777" w:rsidR="00884F48" w:rsidRDefault="00884F48" w:rsidP="00E6429A"/>
    <w:p w14:paraId="7E06436A" w14:textId="771E0C53" w:rsidR="00884F48" w:rsidRDefault="00884F48" w:rsidP="00E6429A">
      <w:r>
        <w:t xml:space="preserve">Mit </w:t>
      </w:r>
      <w:r w:rsidR="009C1528">
        <w:t xml:space="preserve">optimistischen </w:t>
      </w:r>
      <w:r>
        <w:t>Grüßen</w:t>
      </w:r>
    </w:p>
    <w:p w14:paraId="51553DC1" w14:textId="77777777" w:rsidR="00884F48" w:rsidRDefault="00884F48" w:rsidP="00E6429A"/>
    <w:p w14:paraId="3B4EE0FF" w14:textId="1B0133A5" w:rsidR="00884F48" w:rsidRDefault="00884F48" w:rsidP="009C1528">
      <w:r>
        <w:t>Unterschrift</w:t>
      </w:r>
      <w:r>
        <w:br w:type="page"/>
      </w:r>
    </w:p>
    <w:p w14:paraId="5C1A647C" w14:textId="77777777" w:rsidR="00884F48" w:rsidRDefault="00884F48" w:rsidP="00E6429A">
      <w:pPr>
        <w:jc w:val="right"/>
      </w:pPr>
    </w:p>
    <w:p w14:paraId="0CA4C029" w14:textId="77777777" w:rsidR="00A36116" w:rsidRDefault="00A36116" w:rsidP="00E6429A"/>
    <w:p w14:paraId="276C9D9E" w14:textId="77777777" w:rsidR="00A36116" w:rsidRDefault="00A36116" w:rsidP="00E6429A">
      <w:pPr>
        <w:rPr>
          <w:b/>
          <w:bCs/>
          <w:color w:val="0000AC"/>
          <w:kern w:val="26"/>
          <w:sz w:val="72"/>
          <w:szCs w:val="72"/>
        </w:rPr>
      </w:pPr>
      <w:r w:rsidRPr="003D2B06">
        <w:rPr>
          <w:b/>
          <w:bCs/>
          <w:color w:val="0000AC"/>
          <w:kern w:val="26"/>
          <w:sz w:val="72"/>
          <w:szCs w:val="72"/>
        </w:rPr>
        <w:t>Bewerbung</w:t>
      </w:r>
    </w:p>
    <w:p w14:paraId="448A2193" w14:textId="77777777" w:rsidR="00811A76" w:rsidRDefault="00811A76" w:rsidP="00E6429A">
      <w:pPr>
        <w:rPr>
          <w:b/>
          <w:bCs/>
          <w:color w:val="0000AC"/>
          <w:kern w:val="26"/>
          <w:sz w:val="72"/>
          <w:szCs w:val="72"/>
        </w:rPr>
      </w:pPr>
    </w:p>
    <w:p w14:paraId="10982D48" w14:textId="77777777" w:rsidR="00811A76" w:rsidRPr="003D2B06" w:rsidRDefault="00811A76" w:rsidP="00E6429A">
      <w:pPr>
        <w:rPr>
          <w:color w:val="0000AC"/>
        </w:rPr>
      </w:pPr>
    </w:p>
    <w:p w14:paraId="27B846D0" w14:textId="4B64C74A" w:rsidR="00A36116" w:rsidRDefault="00811A76" w:rsidP="00E6429A">
      <w:r>
        <w:rPr>
          <w:noProof/>
        </w:rPr>
        <mc:AlternateContent>
          <mc:Choice Requires="wps">
            <w:drawing>
              <wp:anchor distT="0" distB="0" distL="114300" distR="114300" simplePos="0" relativeHeight="251664384" behindDoc="0" locked="0" layoutInCell="1" allowOverlap="1" wp14:anchorId="743E3A12" wp14:editId="7B08B577">
                <wp:simplePos x="0" y="0"/>
                <wp:positionH relativeFrom="column">
                  <wp:posOffset>1719046</wp:posOffset>
                </wp:positionH>
                <wp:positionV relativeFrom="paragraph">
                  <wp:posOffset>96012</wp:posOffset>
                </wp:positionV>
                <wp:extent cx="2677363" cy="3496666"/>
                <wp:effectExtent l="0" t="0" r="15240" b="8890"/>
                <wp:wrapNone/>
                <wp:docPr id="3" name="Rechteck 3"/>
                <wp:cNvGraphicFramePr/>
                <a:graphic xmlns:a="http://schemas.openxmlformats.org/drawingml/2006/main">
                  <a:graphicData uri="http://schemas.microsoft.com/office/word/2010/wordprocessingShape">
                    <wps:wsp>
                      <wps:cNvSpPr/>
                      <wps:spPr>
                        <a:xfrm>
                          <a:off x="0" y="0"/>
                          <a:ext cx="2677363" cy="3496666"/>
                        </a:xfrm>
                        <a:prstGeom prst="rect">
                          <a:avLst/>
                        </a:prstGeom>
                        <a:noFill/>
                        <a:ln>
                          <a:solidFill>
                            <a:srgbClr val="0000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4D617" id="Rechteck 3" o:spid="_x0000_s1026" style="position:absolute;margin-left:135.35pt;margin-top:7.55pt;width:210.8pt;height:27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" filled="f" strokecolor="#0000ac" strokeweight="1pt"/>
            </w:pict>
          </mc:Fallback>
        </mc:AlternateContent>
      </w:r>
    </w:p>
    <w:p w14:paraId="74A5D115" w14:textId="77777777" w:rsidR="00A36116" w:rsidRDefault="00A36116" w:rsidP="00E6429A"/>
    <w:p w14:paraId="18531468" w14:textId="77777777" w:rsidR="00A36116" w:rsidRDefault="00A36116" w:rsidP="00E6429A"/>
    <w:p w14:paraId="4642A456" w14:textId="0157ED02" w:rsidR="00A36116" w:rsidRDefault="00A36116" w:rsidP="00E6429A">
      <w:pPr>
        <w:jc w:val="center"/>
      </w:pPr>
    </w:p>
    <w:p w14:paraId="05A746D2" w14:textId="77777777" w:rsidR="00A36116" w:rsidRDefault="00A36116" w:rsidP="00E6429A"/>
    <w:p w14:paraId="7D549604" w14:textId="77777777" w:rsidR="00A36116" w:rsidRDefault="00A36116" w:rsidP="00E6429A"/>
    <w:p w14:paraId="739C9190" w14:textId="77777777" w:rsidR="00C62045" w:rsidRDefault="00C62045" w:rsidP="00E6429A">
      <w:pPr>
        <w:jc w:val="right"/>
        <w:rPr>
          <w:color w:val="0070C0"/>
          <w:sz w:val="36"/>
          <w:szCs w:val="36"/>
        </w:rPr>
      </w:pPr>
    </w:p>
    <w:p w14:paraId="1DE7AC5F" w14:textId="7935F2B3" w:rsidR="00811A76" w:rsidRDefault="003C3235" w:rsidP="00E6429A">
      <w:pPr>
        <w:jc w:val="right"/>
        <w:rPr>
          <w:color w:val="0000AC"/>
          <w:sz w:val="36"/>
          <w:szCs w:val="36"/>
        </w:rPr>
      </w:pPr>
      <w:r>
        <w:rPr>
          <w:noProof/>
          <w:color w:val="0000AC"/>
          <w:sz w:val="36"/>
          <w:szCs w:val="36"/>
        </w:rPr>
        <mc:AlternateContent>
          <mc:Choice Requires="wps">
            <w:drawing>
              <wp:anchor distT="0" distB="0" distL="114300" distR="114300" simplePos="0" relativeHeight="251665408" behindDoc="0" locked="0" layoutInCell="1" allowOverlap="1" wp14:anchorId="5895BC58" wp14:editId="68A3616F">
                <wp:simplePos x="0" y="0"/>
                <wp:positionH relativeFrom="column">
                  <wp:posOffset>2305050</wp:posOffset>
                </wp:positionH>
                <wp:positionV relativeFrom="paragraph">
                  <wp:posOffset>23476</wp:posOffset>
                </wp:positionV>
                <wp:extent cx="1574800" cy="895985"/>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1574800" cy="895985"/>
                        </a:xfrm>
                        <a:prstGeom prst="rect">
                          <a:avLst/>
                        </a:prstGeom>
                        <a:solidFill>
                          <a:schemeClr val="lt1"/>
                        </a:solidFill>
                        <a:ln w="6350">
                          <a:noFill/>
                        </a:ln>
                      </wps:spPr>
                      <wps:txbx>
                        <w:txbxContent>
                          <w:p w14:paraId="31177165" w14:textId="317B5CF8" w:rsidR="003C3235" w:rsidRPr="003C3235" w:rsidRDefault="003C3235" w:rsidP="003C3235">
                            <w:pPr>
                              <w:jc w:val="center"/>
                            </w:pPr>
                            <w:r w:rsidRPr="003C3235">
                              <w:rPr>
                                <w:b/>
                                <w:bCs/>
                                <w:sz w:val="28"/>
                                <w:szCs w:val="28"/>
                              </w:rPr>
                              <w:t>Foto</w:t>
                            </w:r>
                            <w:r>
                              <w:rPr>
                                <w:b/>
                                <w:bCs/>
                                <w:sz w:val="28"/>
                                <w:szCs w:val="28"/>
                              </w:rPr>
                              <w:br/>
                            </w:r>
                            <w:r>
                              <w:t>So neu wie die aktuelle Frisur und Gewichtsklasse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95BC58" id="_x0000_s1027" type="#_x0000_t202" style="position:absolute;left:0;text-align:left;margin-left:181.5pt;margin-top:1.85pt;width:124pt;height:70.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" fillcolor="white [3201]" stroked="f" strokeweight=".5pt">
                <v:textbox>
                  <w:txbxContent>
                    <w:p w14:paraId="31177165" w14:textId="317B5CF8" w:rsidR="003C3235" w:rsidRPr="003C3235" w:rsidRDefault="003C3235" w:rsidP="003C3235">
                      <w:pPr>
                        <w:jc w:val="center"/>
                      </w:pPr>
                      <w:r w:rsidRPr="003C3235">
                        <w:rPr>
                          <w:b/>
                          <w:bCs/>
                          <w:sz w:val="28"/>
                          <w:szCs w:val="28"/>
                        </w:rPr>
                        <w:t>Foto</w:t>
                      </w:r>
                      <w:r>
                        <w:rPr>
                          <w:b/>
                          <w:bCs/>
                          <w:sz w:val="28"/>
                          <w:szCs w:val="28"/>
                        </w:rPr>
                        <w:br/>
                      </w:r>
                      <w:r>
                        <w:t>So neu wie die aktuelle Frisur und Gewichtsklasse ;-)</w:t>
                      </w:r>
                    </w:p>
                  </w:txbxContent>
                </v:textbox>
              </v:shape>
            </w:pict>
          </mc:Fallback>
        </mc:AlternateContent>
      </w:r>
    </w:p>
    <w:p w14:paraId="4FD5925C" w14:textId="3838E1A9" w:rsidR="00811A76" w:rsidRDefault="00811A76" w:rsidP="00E6429A">
      <w:pPr>
        <w:jc w:val="right"/>
        <w:rPr>
          <w:color w:val="0000AC"/>
          <w:sz w:val="36"/>
          <w:szCs w:val="36"/>
        </w:rPr>
      </w:pPr>
    </w:p>
    <w:p w14:paraId="34C56E9A" w14:textId="77777777" w:rsidR="00811A76" w:rsidRDefault="00811A76" w:rsidP="00E6429A">
      <w:pPr>
        <w:jc w:val="right"/>
        <w:rPr>
          <w:color w:val="0000AC"/>
          <w:sz w:val="36"/>
          <w:szCs w:val="36"/>
        </w:rPr>
      </w:pPr>
    </w:p>
    <w:p w14:paraId="101B0222" w14:textId="77777777" w:rsidR="00811A76" w:rsidRDefault="00811A76" w:rsidP="00E6429A">
      <w:pPr>
        <w:jc w:val="right"/>
        <w:rPr>
          <w:color w:val="0000AC"/>
          <w:sz w:val="36"/>
          <w:szCs w:val="36"/>
        </w:rPr>
      </w:pPr>
    </w:p>
    <w:p w14:paraId="2A932F3F" w14:textId="77777777" w:rsidR="00811A76" w:rsidRDefault="00811A76" w:rsidP="00E6429A">
      <w:pPr>
        <w:jc w:val="right"/>
        <w:rPr>
          <w:color w:val="0000AC"/>
          <w:sz w:val="36"/>
          <w:szCs w:val="36"/>
        </w:rPr>
      </w:pPr>
    </w:p>
    <w:p w14:paraId="67B48EEF" w14:textId="77777777" w:rsidR="00811A76" w:rsidRDefault="00811A76" w:rsidP="00E6429A">
      <w:pPr>
        <w:jc w:val="right"/>
        <w:rPr>
          <w:color w:val="0000AC"/>
          <w:sz w:val="36"/>
          <w:szCs w:val="36"/>
        </w:rPr>
      </w:pPr>
    </w:p>
    <w:p w14:paraId="61B1FF88" w14:textId="77777777" w:rsidR="00811A76" w:rsidRDefault="00811A76" w:rsidP="00E6429A">
      <w:pPr>
        <w:jc w:val="right"/>
        <w:rPr>
          <w:color w:val="0000AC"/>
          <w:sz w:val="36"/>
          <w:szCs w:val="36"/>
        </w:rPr>
      </w:pPr>
    </w:p>
    <w:p w14:paraId="279ADA84" w14:textId="77777777" w:rsidR="00811A76" w:rsidRDefault="00811A76" w:rsidP="00E6429A">
      <w:pPr>
        <w:jc w:val="right"/>
        <w:rPr>
          <w:color w:val="0000AC"/>
          <w:sz w:val="36"/>
          <w:szCs w:val="36"/>
        </w:rPr>
      </w:pPr>
    </w:p>
    <w:p w14:paraId="3C97A0A1" w14:textId="77777777" w:rsidR="00811A76" w:rsidRDefault="00811A76" w:rsidP="00E6429A">
      <w:pPr>
        <w:jc w:val="right"/>
        <w:rPr>
          <w:color w:val="0000AC"/>
          <w:sz w:val="36"/>
          <w:szCs w:val="36"/>
        </w:rPr>
      </w:pPr>
    </w:p>
    <w:p w14:paraId="2AC95244" w14:textId="77777777" w:rsidR="00811A76" w:rsidRDefault="00811A76" w:rsidP="00E6429A">
      <w:pPr>
        <w:jc w:val="right"/>
        <w:rPr>
          <w:color w:val="0000AC"/>
          <w:sz w:val="36"/>
          <w:szCs w:val="36"/>
        </w:rPr>
      </w:pPr>
    </w:p>
    <w:p w14:paraId="58893586" w14:textId="597234F9" w:rsidR="00A36116" w:rsidRPr="003D2B06" w:rsidRDefault="009C1528" w:rsidP="00E6429A">
      <w:pPr>
        <w:jc w:val="right"/>
        <w:rPr>
          <w:color w:val="0000AC"/>
          <w:sz w:val="36"/>
          <w:szCs w:val="36"/>
        </w:rPr>
      </w:pPr>
      <w:r>
        <w:rPr>
          <w:color w:val="0000AC"/>
          <w:sz w:val="36"/>
          <w:szCs w:val="36"/>
        </w:rPr>
        <w:t>a</w:t>
      </w:r>
      <w:r w:rsidR="003D2B06">
        <w:rPr>
          <w:color w:val="0000AC"/>
          <w:sz w:val="36"/>
          <w:szCs w:val="36"/>
        </w:rPr>
        <w:t xml:space="preserve">ls </w:t>
      </w:r>
      <w:r w:rsidR="003C3235">
        <w:rPr>
          <w:color w:val="0000AC"/>
          <w:sz w:val="36"/>
          <w:szCs w:val="36"/>
        </w:rPr>
        <w:t>Jobbezeichnung wie in der Anzeige</w:t>
      </w:r>
    </w:p>
    <w:p w14:paraId="273CDC0E" w14:textId="77777777" w:rsidR="003C3235" w:rsidRDefault="003C3235" w:rsidP="00E6429A">
      <w:pPr>
        <w:jc w:val="center"/>
        <w:rPr>
          <w:color w:val="0000AC"/>
          <w:sz w:val="48"/>
          <w:szCs w:val="48"/>
        </w:rPr>
      </w:pPr>
    </w:p>
    <w:p w14:paraId="22D74B65" w14:textId="6BF814A5" w:rsidR="00A36116" w:rsidRPr="003C3235" w:rsidRDefault="003C3235" w:rsidP="00E6429A">
      <w:pPr>
        <w:jc w:val="center"/>
        <w:rPr>
          <w:color w:val="0000AC"/>
        </w:rPr>
      </w:pPr>
      <w:r w:rsidRPr="003C3235">
        <w:rPr>
          <w:color w:val="0000AC"/>
        </w:rPr>
        <w:t>(Beispiele)</w:t>
      </w:r>
    </w:p>
    <w:p w14:paraId="387422E1" w14:textId="77777777" w:rsidR="00A36116" w:rsidRDefault="00A36116" w:rsidP="00E6429A"/>
    <w:p w14:paraId="5A6AECA0" w14:textId="7C7CA753" w:rsidR="00C62045" w:rsidRDefault="003C3235" w:rsidP="00FB734B">
      <w:pPr>
        <w:pStyle w:val="Listenabsatz"/>
      </w:pPr>
      <w:r>
        <w:t>Meine Vision für die Stelle</w:t>
      </w:r>
    </w:p>
    <w:p w14:paraId="552C1F8D" w14:textId="5A843E2E" w:rsidR="009C1528" w:rsidRDefault="009C1528" w:rsidP="00FB734B">
      <w:pPr>
        <w:pStyle w:val="Listenabsatz"/>
      </w:pPr>
      <w:r>
        <w:t>Meine Werte</w:t>
      </w:r>
    </w:p>
    <w:p w14:paraId="60434338" w14:textId="045E5BF2" w:rsidR="003C3235" w:rsidRDefault="003C3235" w:rsidP="00FB734B">
      <w:pPr>
        <w:pStyle w:val="Listenabsatz"/>
      </w:pPr>
      <w:r>
        <w:t>Meine 5 größten Stärken/Erfolge</w:t>
      </w:r>
    </w:p>
    <w:p w14:paraId="771107D0" w14:textId="35A51396" w:rsidR="003C3235" w:rsidRDefault="003C3235" w:rsidP="00FB734B">
      <w:pPr>
        <w:pStyle w:val="Listenabsatz"/>
      </w:pPr>
      <w:r>
        <w:t>Mindmap-Grafik, die Ihre Persönlichkeit und Qualitäten zeigt</w:t>
      </w:r>
    </w:p>
    <w:p w14:paraId="739B143D" w14:textId="7C811451" w:rsidR="00811A76" w:rsidRDefault="00811A76" w:rsidP="003C3235">
      <w:pPr>
        <w:jc w:val="center"/>
      </w:pPr>
    </w:p>
    <w:p w14:paraId="79EB787A" w14:textId="77777777" w:rsidR="007F4865" w:rsidRDefault="007F4865" w:rsidP="00E6429A">
      <w:r w:rsidRPr="005B4B69">
        <w:rPr>
          <w:sz w:val="28"/>
          <w:szCs w:val="28"/>
        </w:rPr>
        <w:t>Anlagen</w:t>
      </w:r>
      <w:r w:rsidRPr="005B4B69">
        <w:rPr>
          <w:sz w:val="28"/>
          <w:szCs w:val="28"/>
        </w:rPr>
        <w:br/>
      </w:r>
      <w:r w:rsidRPr="00346145">
        <w:t>Lebenslauf</w:t>
      </w:r>
    </w:p>
    <w:p w14:paraId="5979D236" w14:textId="77777777" w:rsidR="007F4865" w:rsidRDefault="007F4865" w:rsidP="00E6429A">
      <w:r>
        <w:t>Zeugnisse</w:t>
      </w:r>
    </w:p>
    <w:p w14:paraId="31823F0E" w14:textId="77777777" w:rsidR="007F4865" w:rsidRPr="005B4B69" w:rsidRDefault="007F4865" w:rsidP="00E6429A">
      <w:pPr>
        <w:rPr>
          <w:sz w:val="26"/>
          <w:szCs w:val="26"/>
          <w14:shadow w14:blurRad="50800" w14:dist="38100" w14:dir="2700000" w14:sx="100000" w14:sy="100000" w14:kx="0" w14:ky="0" w14:algn="tl">
            <w14:srgbClr w14:val="000000">
              <w14:alpha w14:val="60000"/>
            </w14:srgbClr>
          </w14:shadow>
        </w:rPr>
      </w:pPr>
      <w:r>
        <w:t>Tätigkeitsprofil</w:t>
      </w:r>
      <w:r w:rsidRPr="00346145">
        <w:br/>
      </w:r>
    </w:p>
    <w:p w14:paraId="6CB9C2F7" w14:textId="11858B95" w:rsidR="007F4865" w:rsidRPr="00FE64D8" w:rsidRDefault="007F4865" w:rsidP="00011D1B">
      <w:pPr>
        <w:spacing w:before="240"/>
        <w:rPr>
          <w:b/>
          <w:bCs/>
          <w:color w:val="800000"/>
          <w:sz w:val="48"/>
          <w:szCs w:val="48"/>
        </w:rPr>
      </w:pPr>
      <w:r w:rsidRPr="00811A76">
        <w:rPr>
          <w:b/>
          <w:bCs/>
          <w:color w:val="0000AC"/>
          <w:sz w:val="48"/>
          <w:szCs w:val="48"/>
        </w:rPr>
        <w:lastRenderedPageBreak/>
        <w:t>Lebenslauf</w:t>
      </w:r>
    </w:p>
    <w:p w14:paraId="2D79777E" w14:textId="77777777" w:rsidR="007F4865" w:rsidRPr="00FE64D8" w:rsidRDefault="007F4865" w:rsidP="00011D1B">
      <w:pPr>
        <w:pBdr>
          <w:bottom w:val="single" w:sz="4" w:space="1" w:color="auto"/>
        </w:pBdr>
        <w:tabs>
          <w:tab w:val="left" w:pos="5070"/>
        </w:tabs>
        <w:spacing w:before="120"/>
        <w:rPr>
          <w:b/>
          <w:bCs/>
          <w:color w:val="800000"/>
        </w:rPr>
      </w:pPr>
      <w:r w:rsidRPr="00811A76">
        <w:rPr>
          <w:b/>
          <w:bCs/>
          <w:color w:val="0000AC"/>
          <w:sz w:val="24"/>
          <w:szCs w:val="24"/>
        </w:rPr>
        <w:t>Persönliche Daten</w:t>
      </w:r>
      <w:r w:rsidRPr="00FE64D8">
        <w:rPr>
          <w:b/>
          <w:bCs/>
          <w:color w:val="800000"/>
        </w:rPr>
        <w:tab/>
      </w:r>
    </w:p>
    <w:p w14:paraId="27E9D6B2" w14:textId="77777777" w:rsidR="007F4865" w:rsidRDefault="007F4865" w:rsidP="00C8190C">
      <w:pPr>
        <w:tabs>
          <w:tab w:val="left" w:pos="3128"/>
          <w:tab w:val="left" w:pos="3369"/>
        </w:tabs>
      </w:pPr>
      <w:r>
        <w:tab/>
      </w:r>
      <w:r>
        <w:tab/>
      </w:r>
    </w:p>
    <w:p w14:paraId="50DE2DCD" w14:textId="7A028778" w:rsidR="007F4865" w:rsidRPr="00C40CEA" w:rsidRDefault="007F4865" w:rsidP="00C8190C">
      <w:pPr>
        <w:tabs>
          <w:tab w:val="left" w:pos="3128"/>
          <w:tab w:val="left" w:pos="3369"/>
        </w:tabs>
      </w:pPr>
      <w:r>
        <w:t>Geburtsdatum</w:t>
      </w:r>
      <w:r>
        <w:tab/>
      </w:r>
      <w:r>
        <w:tab/>
      </w:r>
      <w:r>
        <w:tab/>
      </w:r>
      <w:r w:rsidR="004568C0">
        <w:t>XX</w:t>
      </w:r>
      <w:r w:rsidR="20D094D3">
        <w:t>.MM</w:t>
      </w:r>
      <w:r>
        <w:t>.</w:t>
      </w:r>
      <w:r w:rsidR="333332F8">
        <w:t>JJJJ</w:t>
      </w:r>
    </w:p>
    <w:p w14:paraId="768FE1B8" w14:textId="3254EED5" w:rsidR="007F4865" w:rsidRPr="00C40CEA" w:rsidRDefault="007F4865" w:rsidP="00C8190C">
      <w:pPr>
        <w:tabs>
          <w:tab w:val="left" w:pos="3128"/>
          <w:tab w:val="left" w:pos="3369"/>
        </w:tabs>
      </w:pPr>
      <w:r>
        <w:t>Geburtsort</w:t>
      </w:r>
      <w:r>
        <w:tab/>
      </w:r>
      <w:r>
        <w:tab/>
      </w:r>
      <w:r>
        <w:tab/>
      </w:r>
      <w:r w:rsidR="3A9E5451">
        <w:t>XXXXX</w:t>
      </w:r>
      <w:r>
        <w:tab/>
      </w:r>
      <w:r>
        <w:tab/>
      </w:r>
    </w:p>
    <w:p w14:paraId="08D33E4B" w14:textId="3BEAB50E" w:rsidR="007F4865" w:rsidRPr="00C40CEA" w:rsidRDefault="007F4865" w:rsidP="003C3235">
      <w:pPr>
        <w:tabs>
          <w:tab w:val="left" w:pos="3128"/>
          <w:tab w:val="left" w:pos="3369"/>
        </w:tabs>
        <w:ind w:left="3540" w:hanging="3540"/>
      </w:pPr>
      <w:r>
        <w:t>Familienstand</w:t>
      </w:r>
      <w:r>
        <w:tab/>
      </w:r>
      <w:r>
        <w:tab/>
      </w:r>
      <w:r>
        <w:tab/>
        <w:t>ledig</w:t>
      </w:r>
      <w:r w:rsidR="003C3235">
        <w:t xml:space="preserve">, verheiratet, geschieden, verwitwet </w:t>
      </w:r>
      <w:r w:rsidR="003C3235">
        <w:br/>
      </w:r>
      <w:r w:rsidR="003C3235" w:rsidRPr="00BE47AF">
        <w:rPr>
          <w:color w:val="00B050"/>
        </w:rPr>
        <w:t>oder: glücklich (für die Mutigen – der Familienstand sollte heutzutage keine Rolle mehr spielen)</w:t>
      </w:r>
      <w:r w:rsidR="00011D1B">
        <w:br/>
      </w:r>
      <w:r w:rsidR="000A5922">
        <w:t>Kinder</w:t>
      </w:r>
      <w:r w:rsidR="00011D1B">
        <w:t xml:space="preserve"> (*XXXX, *XXXX)</w:t>
      </w:r>
    </w:p>
    <w:p w14:paraId="2B096CD5" w14:textId="3921189D" w:rsidR="007F4865" w:rsidRDefault="007F4865" w:rsidP="00C8190C">
      <w:pPr>
        <w:tabs>
          <w:tab w:val="left" w:pos="3128"/>
          <w:tab w:val="left" w:pos="3369"/>
        </w:tabs>
      </w:pPr>
      <w:r>
        <w:t>Staatsangehörigkeit</w:t>
      </w:r>
      <w:r>
        <w:tab/>
      </w:r>
      <w:r>
        <w:tab/>
      </w:r>
      <w:r>
        <w:tab/>
      </w:r>
      <w:r w:rsidR="7FDF752C">
        <w:t>deut</w:t>
      </w:r>
      <w:r>
        <w:t>sch</w:t>
      </w:r>
    </w:p>
    <w:p w14:paraId="45BA06AB" w14:textId="52F53537" w:rsidR="000625E8" w:rsidRPr="00C40CEA" w:rsidRDefault="000625E8" w:rsidP="000625E8">
      <w:r w:rsidRPr="000625E8">
        <w:rPr>
          <w:color w:val="FF0000"/>
        </w:rPr>
        <w:t>Religionszugehörigkeit</w:t>
      </w:r>
      <w:r w:rsidRPr="000625E8">
        <w:rPr>
          <w:color w:val="FF0000"/>
        </w:rPr>
        <w:tab/>
      </w:r>
      <w:r w:rsidRPr="000625E8">
        <w:rPr>
          <w:color w:val="FF0000"/>
        </w:rPr>
        <w:tab/>
        <w:t>nur, falls es ein kirchlicher Arbeitgeber ist</w:t>
      </w:r>
      <w:r w:rsidRPr="000625E8">
        <w:rPr>
          <w:color w:val="FF0000"/>
        </w:rPr>
        <w:tab/>
      </w:r>
      <w:r>
        <w:tab/>
      </w:r>
    </w:p>
    <w:p w14:paraId="23A0F9F4" w14:textId="3DBD650A" w:rsidR="007F4865" w:rsidRDefault="007F4865" w:rsidP="00C8190C"/>
    <w:p w14:paraId="71A1BF8F" w14:textId="77777777" w:rsidR="007F4865" w:rsidRDefault="007F4865" w:rsidP="00C8190C">
      <w:pPr>
        <w:tabs>
          <w:tab w:val="left" w:pos="3128"/>
          <w:tab w:val="left" w:pos="3369"/>
        </w:tabs>
      </w:pPr>
      <w:r>
        <w:tab/>
      </w:r>
      <w:r>
        <w:tab/>
      </w:r>
    </w:p>
    <w:p w14:paraId="653EBA72" w14:textId="77777777" w:rsidR="007F4865" w:rsidRPr="00E82161" w:rsidRDefault="007F4865" w:rsidP="00C8190C">
      <w:pPr>
        <w:pBdr>
          <w:bottom w:val="single" w:sz="4" w:space="1" w:color="auto"/>
        </w:pBdr>
        <w:rPr>
          <w:b/>
          <w:bCs/>
          <w:color w:val="0000CC"/>
        </w:rPr>
      </w:pPr>
      <w:r w:rsidRPr="00811A76">
        <w:rPr>
          <w:b/>
          <w:bCs/>
          <w:color w:val="0000AC"/>
          <w:sz w:val="24"/>
          <w:szCs w:val="24"/>
        </w:rPr>
        <w:t>Berufspraxis</w:t>
      </w:r>
    </w:p>
    <w:p w14:paraId="028ADE45" w14:textId="77777777" w:rsidR="00011D1B" w:rsidRDefault="00011D1B" w:rsidP="00C8190C">
      <w:pPr>
        <w:tabs>
          <w:tab w:val="left" w:pos="3128"/>
          <w:tab w:val="left" w:pos="3369"/>
        </w:tabs>
      </w:pPr>
    </w:p>
    <w:p w14:paraId="3575DB26" w14:textId="77777777" w:rsidR="00011D1B" w:rsidRPr="00011D1B" w:rsidRDefault="00011D1B" w:rsidP="00C8190C">
      <w:pPr>
        <w:tabs>
          <w:tab w:val="left" w:pos="3128"/>
          <w:tab w:val="left" w:pos="3369"/>
        </w:tabs>
        <w:rPr>
          <w:color w:val="00B050"/>
        </w:rPr>
      </w:pPr>
      <w:r w:rsidRPr="00011D1B">
        <w:rPr>
          <w:color w:val="00B050"/>
        </w:rPr>
        <w:t>Beginnend mit dem neuesten/letzten Job!</w:t>
      </w:r>
    </w:p>
    <w:p w14:paraId="32839E07" w14:textId="5338648A" w:rsidR="007F4865" w:rsidRDefault="007F4865" w:rsidP="00C8190C">
      <w:pPr>
        <w:tabs>
          <w:tab w:val="left" w:pos="3128"/>
          <w:tab w:val="left" w:pos="3369"/>
        </w:tabs>
      </w:pPr>
      <w:r>
        <w:tab/>
      </w:r>
      <w:r>
        <w:tab/>
      </w:r>
    </w:p>
    <w:p w14:paraId="32CBC0CC" w14:textId="4522F5E9" w:rsidR="00003A9C" w:rsidRDefault="587A9CA4" w:rsidP="650B10DC">
      <w:bookmarkStart w:id="0" w:name="_Hlk103244924"/>
      <w:r>
        <w:t>MM</w:t>
      </w:r>
      <w:r w:rsidR="007F4865">
        <w:t>/</w:t>
      </w:r>
      <w:r w:rsidR="5792188A">
        <w:t>JJJJ</w:t>
      </w:r>
      <w:r w:rsidR="007F4865">
        <w:t xml:space="preserve"> – </w:t>
      </w:r>
      <w:r w:rsidR="4AEF03AF">
        <w:t>MM</w:t>
      </w:r>
      <w:r w:rsidR="007F4865">
        <w:t>/</w:t>
      </w:r>
      <w:r w:rsidR="495AAB71">
        <w:t>JJJJ</w:t>
      </w:r>
      <w:r w:rsidR="007F4865">
        <w:tab/>
      </w:r>
      <w:r w:rsidR="007F4865">
        <w:tab/>
      </w:r>
      <w:r w:rsidR="007F4865">
        <w:tab/>
      </w:r>
      <w:r w:rsidR="5C0F542C">
        <w:t>Arbeitgeber</w:t>
      </w:r>
      <w:r w:rsidR="007F4865">
        <w:br/>
      </w:r>
      <w:r w:rsidR="007F4865">
        <w:tab/>
      </w:r>
      <w:r w:rsidR="007F4865">
        <w:tab/>
      </w:r>
      <w:r w:rsidR="007F4865">
        <w:tab/>
      </w:r>
      <w:r w:rsidR="007F4865">
        <w:tab/>
      </w:r>
      <w:r w:rsidR="007F4865">
        <w:tab/>
      </w:r>
      <w:r w:rsidR="2927D195">
        <w:t>Job</w:t>
      </w:r>
    </w:p>
    <w:p w14:paraId="13F69F0C" w14:textId="2F08F0CC" w:rsidR="7D1E47A8" w:rsidRDefault="7D1E47A8" w:rsidP="00FB734B">
      <w:pPr>
        <w:pStyle w:val="Listenabsatz"/>
      </w:pPr>
      <w:r>
        <w:t>Tätigkeit</w:t>
      </w:r>
      <w:r w:rsidR="003C3235">
        <w:t>/Aufgabe</w:t>
      </w:r>
      <w:r>
        <w:t xml:space="preserve"> 1</w:t>
      </w:r>
      <w:r w:rsidR="003C3235">
        <w:t xml:space="preserve"> </w:t>
      </w:r>
      <w:r w:rsidR="003C3235">
        <w:br/>
        <w:t>(mit Relevanz zur neuen Stelle)</w:t>
      </w:r>
    </w:p>
    <w:p w14:paraId="78A328F4" w14:textId="1C3F4A63" w:rsidR="7D1E47A8" w:rsidRDefault="7D1E47A8" w:rsidP="00FB734B">
      <w:pPr>
        <w:pStyle w:val="Listenabsatz"/>
      </w:pPr>
      <w:r>
        <w:t>Tätigkeit</w:t>
      </w:r>
      <w:r w:rsidR="003C3235">
        <w:t>/Aufgabe</w:t>
      </w:r>
      <w:r>
        <w:t xml:space="preserve"> 2</w:t>
      </w:r>
    </w:p>
    <w:p w14:paraId="612B43E7" w14:textId="7F557014" w:rsidR="7D1E47A8" w:rsidRDefault="7D1E47A8" w:rsidP="00FB734B">
      <w:pPr>
        <w:pStyle w:val="Listenabsatz"/>
      </w:pPr>
      <w:r>
        <w:t>Tätigkeit</w:t>
      </w:r>
      <w:r w:rsidR="003C3235">
        <w:t>/Aufgabe</w:t>
      </w:r>
      <w:r>
        <w:t xml:space="preserve"> 3</w:t>
      </w:r>
    </w:p>
    <w:p w14:paraId="67B1BF89" w14:textId="77777777" w:rsidR="004529B0" w:rsidRDefault="004529B0" w:rsidP="00C8190C"/>
    <w:bookmarkEnd w:id="0"/>
    <w:p w14:paraId="23E01E32" w14:textId="4522F5E9" w:rsidR="7E3A1595" w:rsidRDefault="7E3A1595" w:rsidP="650B10DC">
      <w:r>
        <w:t>MM/JJJJ – MM/JJJJ</w:t>
      </w:r>
      <w:r>
        <w:tab/>
      </w:r>
      <w:r>
        <w:tab/>
      </w:r>
      <w:r>
        <w:tab/>
        <w:t>Arbeitgeber</w:t>
      </w:r>
      <w:r>
        <w:br/>
      </w:r>
      <w:r>
        <w:tab/>
      </w:r>
      <w:r>
        <w:tab/>
      </w:r>
      <w:r>
        <w:tab/>
      </w:r>
      <w:r>
        <w:tab/>
      </w:r>
      <w:r>
        <w:tab/>
        <w:t>Job</w:t>
      </w:r>
    </w:p>
    <w:p w14:paraId="0A1F1ADB" w14:textId="77777777" w:rsidR="00FB734B" w:rsidRDefault="00FB734B" w:rsidP="00FB734B">
      <w:pPr>
        <w:pStyle w:val="Listenabsatz"/>
      </w:pPr>
      <w:r>
        <w:t xml:space="preserve">Tätigkeit/Aufgabe 1 </w:t>
      </w:r>
      <w:r>
        <w:br/>
        <w:t>(mit Relevanz zur neuen Stelle)</w:t>
      </w:r>
    </w:p>
    <w:p w14:paraId="6655EB6B" w14:textId="77777777" w:rsidR="00FB734B" w:rsidRDefault="00FB734B" w:rsidP="00FB734B">
      <w:pPr>
        <w:pStyle w:val="Listenabsatz"/>
      </w:pPr>
      <w:r>
        <w:t>Tätigkeit/Aufgabe 2</w:t>
      </w:r>
    </w:p>
    <w:p w14:paraId="093559FE" w14:textId="77777777" w:rsidR="00FB734B" w:rsidRDefault="00FB734B" w:rsidP="00FB734B">
      <w:pPr>
        <w:pStyle w:val="Listenabsatz"/>
      </w:pPr>
      <w:r>
        <w:t>Tätigkeit/Aufgabe 3</w:t>
      </w:r>
    </w:p>
    <w:p w14:paraId="59B183EE" w14:textId="77777777" w:rsidR="00FB734B" w:rsidRDefault="00FB734B"/>
    <w:p w14:paraId="256E8E62" w14:textId="4522F5E9" w:rsidR="44518645" w:rsidRDefault="44518645" w:rsidP="650B10DC">
      <w:r>
        <w:t>MM/JJJJ – MM/JJJJ</w:t>
      </w:r>
      <w:r>
        <w:tab/>
      </w:r>
      <w:r>
        <w:tab/>
      </w:r>
      <w:r>
        <w:tab/>
        <w:t>Arbeitgeber</w:t>
      </w:r>
      <w:r>
        <w:br/>
      </w:r>
      <w:r>
        <w:tab/>
      </w:r>
      <w:r>
        <w:tab/>
      </w:r>
      <w:r>
        <w:tab/>
      </w:r>
      <w:r>
        <w:tab/>
      </w:r>
      <w:r>
        <w:tab/>
        <w:t>Job</w:t>
      </w:r>
    </w:p>
    <w:p w14:paraId="5ECA0AE3" w14:textId="77777777" w:rsidR="00FB734B" w:rsidRDefault="00FB734B" w:rsidP="00FB734B">
      <w:pPr>
        <w:pStyle w:val="Listenabsatz"/>
      </w:pPr>
      <w:r>
        <w:t xml:space="preserve">Tätigkeit/Aufgabe 1 </w:t>
      </w:r>
      <w:r>
        <w:br/>
        <w:t>(mit Relevanz zur neuen Stelle)</w:t>
      </w:r>
    </w:p>
    <w:p w14:paraId="0810875A" w14:textId="77777777" w:rsidR="00FB734B" w:rsidRDefault="00FB734B" w:rsidP="00FB734B">
      <w:pPr>
        <w:pStyle w:val="Listenabsatz"/>
      </w:pPr>
      <w:r>
        <w:t>Tätigkeit/Aufgabe 2</w:t>
      </w:r>
    </w:p>
    <w:p w14:paraId="7D2535D9" w14:textId="77777777" w:rsidR="00FB734B" w:rsidRDefault="00FB734B" w:rsidP="00FB734B">
      <w:pPr>
        <w:pStyle w:val="Listenabsatz"/>
      </w:pPr>
      <w:r>
        <w:t>Tätigkeit/Aufgabe 3</w:t>
      </w:r>
    </w:p>
    <w:p w14:paraId="4F4438A6" w14:textId="77777777" w:rsidR="009C1528" w:rsidRDefault="009C1528">
      <w:pPr>
        <w:rPr>
          <w:color w:val="00B050"/>
        </w:rPr>
      </w:pPr>
    </w:p>
    <w:p w14:paraId="350ABF84" w14:textId="4C70B939" w:rsidR="650B10DC" w:rsidRDefault="009C1528">
      <w:pPr>
        <w:rPr>
          <w:color w:val="00B050"/>
        </w:rPr>
      </w:pPr>
      <w:r w:rsidRPr="009C1528">
        <w:rPr>
          <w:color w:val="00B050"/>
        </w:rPr>
        <w:t>Zeitliche Lücken unter 3 Monaten können weggelassen werden</w:t>
      </w:r>
      <w:r w:rsidR="000625E8">
        <w:rPr>
          <w:color w:val="00B050"/>
        </w:rPr>
        <w:t>.</w:t>
      </w:r>
    </w:p>
    <w:p w14:paraId="1B7E9F51" w14:textId="63B2B792" w:rsidR="000625E8" w:rsidRDefault="000625E8">
      <w:pPr>
        <w:rPr>
          <w:color w:val="00B050"/>
        </w:rPr>
      </w:pPr>
    </w:p>
    <w:p w14:paraId="5A395160" w14:textId="0E0A0AA9" w:rsidR="000625E8" w:rsidRDefault="000625E8" w:rsidP="000625E8">
      <w:pPr>
        <w:jc w:val="both"/>
        <w:rPr>
          <w:color w:val="00B050"/>
        </w:rPr>
      </w:pPr>
      <w:r>
        <w:rPr>
          <w:color w:val="00B050"/>
        </w:rPr>
        <w:t>Falls man sich innerhalb eines Unternehmens weiterentwickelt hat und mehrere Positionen innehatte, bietet es sich an, in der linken Spalte den Gesamtzeitraum zu nennen, und in der rechten Spalte neben der jeweiligen Jobbezeichnung in Klammern den Zeitraum anzugeben).</w:t>
      </w:r>
    </w:p>
    <w:p w14:paraId="3247AB92" w14:textId="028DC008" w:rsidR="000625E8" w:rsidRDefault="000625E8" w:rsidP="000625E8">
      <w:pPr>
        <w:jc w:val="both"/>
        <w:rPr>
          <w:color w:val="00B050"/>
        </w:rPr>
      </w:pPr>
    </w:p>
    <w:p w14:paraId="130CAB08" w14:textId="77777777" w:rsidR="000625E8" w:rsidRPr="009C1528" w:rsidRDefault="000625E8" w:rsidP="000625E8">
      <w:pPr>
        <w:jc w:val="both"/>
        <w:rPr>
          <w:color w:val="00B050"/>
        </w:rPr>
      </w:pPr>
    </w:p>
    <w:p w14:paraId="3B7875B6" w14:textId="17489EC9" w:rsidR="009C1528" w:rsidRDefault="009C1528" w:rsidP="000625E8">
      <w:pPr>
        <w:jc w:val="both"/>
      </w:pPr>
    </w:p>
    <w:p w14:paraId="58004C6D" w14:textId="5B77D881" w:rsidR="009C1528" w:rsidRPr="00830AF8" w:rsidRDefault="00830AF8">
      <w:pPr>
        <w:rPr>
          <w:b/>
          <w:bCs/>
          <w:color w:val="00B050"/>
        </w:rPr>
      </w:pPr>
      <w:r w:rsidRPr="00830AF8">
        <w:rPr>
          <w:b/>
          <w:bCs/>
          <w:color w:val="00B050"/>
        </w:rPr>
        <w:lastRenderedPageBreak/>
        <w:t>Besonderheiten:</w:t>
      </w:r>
    </w:p>
    <w:p w14:paraId="306B16FF" w14:textId="77777777" w:rsidR="00830AF8" w:rsidRDefault="00830AF8"/>
    <w:p w14:paraId="16DD470F" w14:textId="1FB9A7E7" w:rsidR="650B10DC" w:rsidRDefault="00FB734B">
      <w:r>
        <w:t>MM/JJJJ – MM/JJJJ</w:t>
      </w:r>
      <w:r>
        <w:tab/>
      </w:r>
      <w:r>
        <w:tab/>
      </w:r>
      <w:r>
        <w:tab/>
        <w:t>Familienmanagement</w:t>
      </w:r>
    </w:p>
    <w:p w14:paraId="5FEB9EB4" w14:textId="42CBA429" w:rsidR="00FB734B" w:rsidRDefault="00FB734B" w:rsidP="00FB734B">
      <w:pPr>
        <w:pStyle w:val="Listenabsatz"/>
      </w:pPr>
      <w:r>
        <w:t>Kindererziehung</w:t>
      </w:r>
    </w:p>
    <w:p w14:paraId="19658DCA" w14:textId="6D0C68FB" w:rsidR="00FB734B" w:rsidRDefault="00FB734B" w:rsidP="00FB734B">
      <w:pPr>
        <w:pStyle w:val="Listenabsatz"/>
      </w:pPr>
      <w:r>
        <w:t>Haushalt</w:t>
      </w:r>
    </w:p>
    <w:p w14:paraId="10245BB9" w14:textId="661BB375" w:rsidR="00FB734B" w:rsidRDefault="00FB734B" w:rsidP="00FB734B">
      <w:pPr>
        <w:pStyle w:val="Listenabsatz"/>
      </w:pPr>
      <w:r>
        <w:t>Fahrdienste</w:t>
      </w:r>
    </w:p>
    <w:p w14:paraId="4FC079D4" w14:textId="528B9AED" w:rsidR="00FB734B" w:rsidRDefault="00FB734B" w:rsidP="00FB734B">
      <w:pPr>
        <w:pStyle w:val="Listenabsatz"/>
      </w:pPr>
      <w:r>
        <w:t>Terminkoordination</w:t>
      </w:r>
    </w:p>
    <w:p w14:paraId="75DA5517" w14:textId="1A11B7AD" w:rsidR="009C1528" w:rsidRDefault="00FB734B" w:rsidP="000625E8">
      <w:pPr>
        <w:pStyle w:val="Listenabsatz"/>
      </w:pPr>
      <w:r>
        <w:t>Konfliktmanagement</w:t>
      </w:r>
    </w:p>
    <w:p w14:paraId="011C35FB" w14:textId="77777777" w:rsidR="009C1528" w:rsidRDefault="009C1528"/>
    <w:p w14:paraId="3F635E70" w14:textId="2CCD833E" w:rsidR="009C1528" w:rsidRPr="009C1528" w:rsidRDefault="009C1528" w:rsidP="009C1528">
      <w:pPr>
        <w:rPr>
          <w:lang w:val="en-US"/>
        </w:rPr>
      </w:pPr>
      <w:r w:rsidRPr="009C1528">
        <w:rPr>
          <w:lang w:val="en-US"/>
        </w:rPr>
        <w:t>MM/JJJJ – MM/JJJJ</w:t>
      </w:r>
      <w:r w:rsidRPr="009C1528">
        <w:rPr>
          <w:lang w:val="en-US"/>
        </w:rPr>
        <w:tab/>
      </w:r>
      <w:r w:rsidRPr="009C1528">
        <w:rPr>
          <w:lang w:val="en-US"/>
        </w:rPr>
        <w:tab/>
      </w:r>
      <w:r w:rsidRPr="009C1528">
        <w:rPr>
          <w:lang w:val="en-US"/>
        </w:rPr>
        <w:tab/>
        <w:t>Burnout</w:t>
      </w:r>
    </w:p>
    <w:p w14:paraId="622AC0A8" w14:textId="703A0E7D" w:rsidR="009C1528" w:rsidRDefault="009C1528" w:rsidP="009C1528">
      <w:pPr>
        <w:pStyle w:val="Listenabsatz"/>
      </w:pPr>
      <w:r>
        <w:t>Selbstreflexion</w:t>
      </w:r>
    </w:p>
    <w:p w14:paraId="7E4ACBB1" w14:textId="7C62EE89" w:rsidR="009C1528" w:rsidRDefault="009C1528" w:rsidP="009C1528">
      <w:pPr>
        <w:pStyle w:val="Listenabsatz"/>
      </w:pPr>
      <w:r>
        <w:t>Achtsamkeit</w:t>
      </w:r>
    </w:p>
    <w:p w14:paraId="7A65F20E" w14:textId="12BD6866" w:rsidR="009C1528" w:rsidRDefault="009C1528" w:rsidP="009C1528">
      <w:pPr>
        <w:pStyle w:val="Listenabsatz"/>
      </w:pPr>
      <w:r>
        <w:t>Energiehaushalt</w:t>
      </w:r>
    </w:p>
    <w:p w14:paraId="1D2DE24C" w14:textId="33731650" w:rsidR="009C1528" w:rsidRDefault="009C1528" w:rsidP="009C1528">
      <w:pPr>
        <w:pStyle w:val="Listenabsatz"/>
      </w:pPr>
      <w:r>
        <w:t>Ratschläge annehmen</w:t>
      </w:r>
    </w:p>
    <w:p w14:paraId="044F3B5B" w14:textId="279233D0" w:rsidR="009C1528" w:rsidRDefault="009C1528" w:rsidP="009C1528">
      <w:pPr>
        <w:pStyle w:val="Listenabsatz"/>
      </w:pPr>
      <w:r>
        <w:t>Ausdauer</w:t>
      </w:r>
    </w:p>
    <w:p w14:paraId="063710DF" w14:textId="2EDA7FAA" w:rsidR="009C1528" w:rsidRDefault="009C1528"/>
    <w:p w14:paraId="5A5A2F24" w14:textId="7329DDB1" w:rsidR="009C1528" w:rsidRDefault="009C1528" w:rsidP="009C1528">
      <w:r>
        <w:t>MM/JJJJ – MM/JJJJ</w:t>
      </w:r>
      <w:r>
        <w:tab/>
      </w:r>
      <w:r>
        <w:tab/>
      </w:r>
      <w:r>
        <w:tab/>
        <w:t>Reha nach Unfall</w:t>
      </w:r>
    </w:p>
    <w:p w14:paraId="50CF5B0F" w14:textId="6261E870" w:rsidR="009C1528" w:rsidRDefault="009C1528" w:rsidP="009C1528">
      <w:pPr>
        <w:pStyle w:val="Listenabsatz"/>
      </w:pPr>
      <w:r>
        <w:t>Durchhaltevermögen</w:t>
      </w:r>
    </w:p>
    <w:p w14:paraId="611EEC2C" w14:textId="4836106A" w:rsidR="009C1528" w:rsidRDefault="009C1528" w:rsidP="009C1528">
      <w:pPr>
        <w:pStyle w:val="Listenabsatz"/>
      </w:pPr>
      <w:r>
        <w:t>Disziplin</w:t>
      </w:r>
    </w:p>
    <w:p w14:paraId="5D2089F3" w14:textId="42C33F3A" w:rsidR="009C1528" w:rsidRDefault="009C1528" w:rsidP="009C1528">
      <w:pPr>
        <w:pStyle w:val="Listenabsatz"/>
      </w:pPr>
      <w:r>
        <w:t>Selbstvertrauen</w:t>
      </w:r>
    </w:p>
    <w:p w14:paraId="3DE53D45" w14:textId="1A06A820" w:rsidR="009C1528" w:rsidRDefault="009C1528" w:rsidP="009C1528">
      <w:pPr>
        <w:pStyle w:val="Listenabsatz"/>
      </w:pPr>
      <w:r>
        <w:t>Zuversicht</w:t>
      </w:r>
    </w:p>
    <w:p w14:paraId="1E6C4C59" w14:textId="7B7ED2C7" w:rsidR="009C1528" w:rsidRDefault="009C1528" w:rsidP="009C1528">
      <w:pPr>
        <w:pStyle w:val="Listenabsatz"/>
      </w:pPr>
      <w:r>
        <w:t>Lernen und Üben</w:t>
      </w:r>
    </w:p>
    <w:p w14:paraId="3BB9A25D" w14:textId="7D5433D4" w:rsidR="009C1528" w:rsidRDefault="009C1528" w:rsidP="009C1528">
      <w:pPr>
        <w:pStyle w:val="Listenabsatz"/>
      </w:pPr>
      <w:r>
        <w:t>Fru</w:t>
      </w:r>
      <w:r w:rsidR="0057061E">
        <w:t>s</w:t>
      </w:r>
      <w:r>
        <w:t>trationstoleranz</w:t>
      </w:r>
    </w:p>
    <w:p w14:paraId="0F607314" w14:textId="77777777" w:rsidR="009C1528" w:rsidRDefault="009C1528"/>
    <w:p w14:paraId="6FF85AB1" w14:textId="02B374C1" w:rsidR="00FB734B" w:rsidRPr="00FB734B" w:rsidRDefault="00FB734B">
      <w:pPr>
        <w:rPr>
          <w:color w:val="00B050"/>
        </w:rPr>
      </w:pPr>
      <w:r w:rsidRPr="00FB734B">
        <w:rPr>
          <w:color w:val="00B050"/>
        </w:rPr>
        <w:t>(Falls passend, können Sie auch Erfolge, Personalverantwortung u.ä. bei den jeweiligen Stellen vermerken.)</w:t>
      </w:r>
    </w:p>
    <w:p w14:paraId="79B3004F" w14:textId="6AF7684E" w:rsidR="00FB734B" w:rsidRDefault="00FB734B"/>
    <w:p w14:paraId="3069747E" w14:textId="34C02EF5" w:rsidR="00986316" w:rsidRDefault="00986316"/>
    <w:p w14:paraId="4BD62EF1" w14:textId="77777777" w:rsidR="000625E8" w:rsidRDefault="000625E8"/>
    <w:p w14:paraId="3573DD82" w14:textId="3A24B1F6" w:rsidR="00986316" w:rsidRPr="00986316" w:rsidRDefault="00986316" w:rsidP="00986316">
      <w:pPr>
        <w:pBdr>
          <w:bottom w:val="single" w:sz="4" w:space="1" w:color="auto"/>
        </w:pBdr>
        <w:rPr>
          <w:b/>
          <w:bCs/>
          <w:color w:val="0000AC"/>
          <w:sz w:val="24"/>
          <w:szCs w:val="24"/>
        </w:rPr>
      </w:pPr>
      <w:r w:rsidRPr="00986316">
        <w:rPr>
          <w:b/>
          <w:bCs/>
          <w:color w:val="0000AC"/>
          <w:sz w:val="24"/>
          <w:szCs w:val="24"/>
        </w:rPr>
        <w:t>Weiterbildung</w:t>
      </w:r>
    </w:p>
    <w:p w14:paraId="2CCC064E" w14:textId="2A1AB34E" w:rsidR="00986316" w:rsidRDefault="00986316"/>
    <w:p w14:paraId="5D5D906D" w14:textId="3BCCF1D5" w:rsidR="00986316" w:rsidRDefault="00986316">
      <w:r>
        <w:t>MM/JJJJ – MM/JJJJ</w:t>
      </w:r>
      <w:r>
        <w:tab/>
      </w:r>
      <w:r>
        <w:tab/>
      </w:r>
      <w:r>
        <w:tab/>
        <w:t>Anbieter</w:t>
      </w:r>
    </w:p>
    <w:p w14:paraId="40664016" w14:textId="1F120B8C" w:rsidR="00986316" w:rsidRDefault="00986316">
      <w:r>
        <w:tab/>
      </w:r>
      <w:r>
        <w:tab/>
      </w:r>
      <w:r>
        <w:tab/>
      </w:r>
      <w:r>
        <w:tab/>
      </w:r>
      <w:r>
        <w:tab/>
        <w:t>Kurs/Schulung</w:t>
      </w:r>
    </w:p>
    <w:p w14:paraId="1251BC40" w14:textId="25F2B430" w:rsidR="00986316" w:rsidRDefault="00986316">
      <w:r>
        <w:tab/>
      </w:r>
      <w:r>
        <w:tab/>
      </w:r>
      <w:r>
        <w:tab/>
      </w:r>
      <w:r>
        <w:tab/>
      </w:r>
      <w:r>
        <w:tab/>
        <w:t>Abschluss</w:t>
      </w:r>
    </w:p>
    <w:p w14:paraId="2596BA7B" w14:textId="453711A6" w:rsidR="00986316" w:rsidRDefault="00986316"/>
    <w:p w14:paraId="6CACE98A" w14:textId="77777777" w:rsidR="00011D1B" w:rsidRDefault="00011D1B"/>
    <w:p w14:paraId="7372A84F" w14:textId="77777777" w:rsidR="007F4865" w:rsidRPr="00E82161" w:rsidRDefault="007F4865" w:rsidP="00C8190C">
      <w:pPr>
        <w:pBdr>
          <w:bottom w:val="single" w:sz="4" w:space="1" w:color="auto"/>
        </w:pBdr>
        <w:rPr>
          <w:b/>
          <w:bCs/>
          <w:color w:val="0000CC"/>
        </w:rPr>
      </w:pPr>
      <w:r w:rsidRPr="00624BFF">
        <w:rPr>
          <w:b/>
          <w:bCs/>
          <w:color w:val="0000AC"/>
          <w:sz w:val="24"/>
          <w:szCs w:val="24"/>
        </w:rPr>
        <w:t>Schul</w:t>
      </w:r>
      <w:r w:rsidRPr="00986316">
        <w:rPr>
          <w:b/>
          <w:bCs/>
          <w:color w:val="0000AC"/>
          <w:sz w:val="24"/>
          <w:szCs w:val="24"/>
        </w:rPr>
        <w:t>- und Berufsausbildung</w:t>
      </w:r>
    </w:p>
    <w:p w14:paraId="10AFDC48" w14:textId="77777777" w:rsidR="007F4865" w:rsidRDefault="007F4865" w:rsidP="00C8190C">
      <w:pPr>
        <w:tabs>
          <w:tab w:val="left" w:pos="3128"/>
          <w:tab w:val="left" w:pos="3369"/>
        </w:tabs>
      </w:pPr>
      <w:r>
        <w:tab/>
      </w:r>
      <w:r>
        <w:tab/>
      </w:r>
    </w:p>
    <w:p w14:paraId="0533A113" w14:textId="49282EC7" w:rsidR="007F4865" w:rsidRDefault="007F4865" w:rsidP="00C8190C">
      <w:pPr>
        <w:spacing w:after="120"/>
      </w:pPr>
      <w:r>
        <w:t>MM/JJJJ – MM/JJJJ</w:t>
      </w:r>
      <w:r>
        <w:tab/>
      </w:r>
      <w:r>
        <w:tab/>
      </w:r>
      <w:r>
        <w:tab/>
      </w:r>
      <w:r w:rsidR="75E97601">
        <w:t>Ausbildungsbetrieb und Abschluss</w:t>
      </w:r>
    </w:p>
    <w:p w14:paraId="28B71704" w14:textId="77777777" w:rsidR="007F4865" w:rsidRDefault="007F4865" w:rsidP="00C8190C">
      <w:pPr>
        <w:spacing w:after="120"/>
      </w:pPr>
    </w:p>
    <w:p w14:paraId="12FAC860" w14:textId="39E6DE68" w:rsidR="007F4865" w:rsidRDefault="007F4865" w:rsidP="650B10DC">
      <w:r>
        <w:t>MM/JJJJ – MM/JJJJ</w:t>
      </w:r>
      <w:r>
        <w:tab/>
      </w:r>
      <w:r>
        <w:tab/>
      </w:r>
      <w:r>
        <w:tab/>
      </w:r>
      <w:r w:rsidR="56344D91">
        <w:t>Schule</w:t>
      </w:r>
      <w:r>
        <w:t>/Institution</w:t>
      </w:r>
    </w:p>
    <w:p w14:paraId="735470C6" w14:textId="2513A2DF" w:rsidR="007F4865" w:rsidRDefault="007F4865" w:rsidP="650B10DC">
      <w:pPr>
        <w:ind w:left="2832" w:firstLine="708"/>
      </w:pPr>
      <w:r>
        <w:t>Abschluss</w:t>
      </w:r>
      <w:r w:rsidR="00FB734B">
        <w:br/>
      </w:r>
      <w:r w:rsidR="00FB734B">
        <w:tab/>
        <w:t>(Nur den höchsten Schulabschluss)</w:t>
      </w:r>
    </w:p>
    <w:p w14:paraId="09775ED5" w14:textId="72D3A765" w:rsidR="007F4865" w:rsidRDefault="007F4865" w:rsidP="00FB734B">
      <w:pPr>
        <w:spacing w:after="120"/>
      </w:pPr>
      <w:r>
        <w:tab/>
      </w:r>
      <w:r>
        <w:tab/>
      </w:r>
    </w:p>
    <w:p w14:paraId="3CC9B159" w14:textId="20A56D4A" w:rsidR="000625E8" w:rsidRDefault="000625E8" w:rsidP="00FB734B">
      <w:pPr>
        <w:spacing w:after="120"/>
      </w:pPr>
    </w:p>
    <w:p w14:paraId="055E6E14" w14:textId="77777777" w:rsidR="000625E8" w:rsidRDefault="000625E8" w:rsidP="00FB734B">
      <w:pPr>
        <w:spacing w:after="120"/>
      </w:pPr>
    </w:p>
    <w:p w14:paraId="3FD1A64F" w14:textId="77777777" w:rsidR="00C8190C" w:rsidRDefault="00C8190C" w:rsidP="00C8190C">
      <w:pPr>
        <w:rPr>
          <w:b/>
          <w:bCs/>
          <w:color w:val="0000AC"/>
          <w:sz w:val="24"/>
          <w:szCs w:val="24"/>
        </w:rPr>
      </w:pPr>
    </w:p>
    <w:p w14:paraId="437DD171" w14:textId="5F865758" w:rsidR="007F4865" w:rsidRPr="00FE64D8" w:rsidRDefault="007F4865" w:rsidP="650B10DC">
      <w:pPr>
        <w:pBdr>
          <w:bottom w:val="single" w:sz="4" w:space="1" w:color="auto"/>
        </w:pBdr>
        <w:rPr>
          <w:b/>
          <w:bCs/>
          <w:color w:val="800000"/>
          <w:sz w:val="24"/>
          <w:szCs w:val="24"/>
        </w:rPr>
      </w:pPr>
      <w:r w:rsidRPr="650B10DC">
        <w:rPr>
          <w:b/>
          <w:bCs/>
          <w:color w:val="0000AC"/>
          <w:sz w:val="24"/>
          <w:szCs w:val="24"/>
        </w:rPr>
        <w:lastRenderedPageBreak/>
        <w:t>Sonstige Kenntnisse</w:t>
      </w:r>
    </w:p>
    <w:p w14:paraId="4CD8C181" w14:textId="77777777" w:rsidR="007F4865" w:rsidRDefault="007F4865" w:rsidP="00C8190C">
      <w:pPr>
        <w:tabs>
          <w:tab w:val="left" w:pos="3128"/>
          <w:tab w:val="left" w:pos="3369"/>
        </w:tabs>
      </w:pPr>
      <w:r>
        <w:tab/>
      </w:r>
      <w:r>
        <w:tab/>
      </w:r>
    </w:p>
    <w:p w14:paraId="1802CDF2" w14:textId="171A0BFB" w:rsidR="007F4865" w:rsidRPr="002102F1" w:rsidRDefault="007F4865" w:rsidP="00C8190C">
      <w:pPr>
        <w:tabs>
          <w:tab w:val="left" w:pos="3128"/>
          <w:tab w:val="left" w:pos="3369"/>
        </w:tabs>
        <w:spacing w:after="120"/>
      </w:pPr>
      <w:proofErr w:type="gramStart"/>
      <w:r>
        <w:t>EDV</w:t>
      </w:r>
      <w:r>
        <w:tab/>
      </w:r>
      <w:r>
        <w:tab/>
      </w:r>
      <w:r w:rsidR="76DEC0C3">
        <w:t>Programm</w:t>
      </w:r>
      <w:proofErr w:type="gramEnd"/>
      <w:r w:rsidR="76DEC0C3">
        <w:t xml:space="preserve"> und Kenntnisse/Niveau</w:t>
      </w:r>
      <w:r w:rsidR="00966795">
        <w:br/>
      </w:r>
      <w:r w:rsidR="00966795">
        <w:tab/>
      </w:r>
      <w:r w:rsidR="00966795">
        <w:tab/>
        <w:t>(Expertenkenntnisse, sehr gut, gut, Grundkenntnisse)</w:t>
      </w:r>
    </w:p>
    <w:p w14:paraId="1AB7719B" w14:textId="56182B6E" w:rsidR="0029184F" w:rsidRDefault="007F4865" w:rsidP="000A5922">
      <w:pPr>
        <w:tabs>
          <w:tab w:val="left" w:pos="3128"/>
          <w:tab w:val="left" w:pos="3369"/>
        </w:tabs>
        <w:spacing w:after="120"/>
        <w:ind w:left="3330" w:hanging="3330"/>
      </w:pPr>
      <w:r>
        <w:t>Sprachen</w:t>
      </w:r>
      <w:r>
        <w:tab/>
      </w:r>
      <w:r>
        <w:tab/>
      </w:r>
      <w:r w:rsidR="151B5E10">
        <w:t>Sprache 1</w:t>
      </w:r>
      <w:r w:rsidR="00555E1E">
        <w:t xml:space="preserve"> </w:t>
      </w:r>
      <w:r>
        <w:br/>
      </w:r>
      <w:r w:rsidR="00555E1E">
        <w:t>(</w:t>
      </w:r>
      <w:r>
        <w:t>Muttersprache</w:t>
      </w:r>
      <w:r w:rsidR="2AEBDB5D">
        <w:t xml:space="preserve">, </w:t>
      </w:r>
      <w:r w:rsidR="000A5922">
        <w:t xml:space="preserve">verhandlungssicher, </w:t>
      </w:r>
      <w:r w:rsidR="2AEBDB5D">
        <w:t>sehr gut, gut,</w:t>
      </w:r>
      <w:r w:rsidR="000A5922">
        <w:br/>
      </w:r>
      <w:r w:rsidR="2AEBDB5D">
        <w:t>Grundkenntnisse</w:t>
      </w:r>
      <w:r w:rsidR="00555E1E">
        <w:t>)</w:t>
      </w:r>
      <w:r w:rsidR="0057061E">
        <w:t xml:space="preserve"> in Wort und Schrift</w:t>
      </w:r>
    </w:p>
    <w:p w14:paraId="46A49693" w14:textId="12B19F9A" w:rsidR="00011D1B" w:rsidRDefault="6381FA9A" w:rsidP="000625E8">
      <w:pPr>
        <w:spacing w:after="120"/>
        <w:ind w:left="3330"/>
      </w:pPr>
      <w:r>
        <w:t xml:space="preserve">Sprache 2 </w:t>
      </w:r>
      <w:r>
        <w:br/>
        <w:t xml:space="preserve">(Muttersprache, </w:t>
      </w:r>
      <w:r w:rsidR="000A5922">
        <w:t xml:space="preserve">verhandlungssicher, </w:t>
      </w:r>
      <w:r>
        <w:t>sehr gut, gut,</w:t>
      </w:r>
      <w:r w:rsidR="000A5922">
        <w:br/>
      </w:r>
      <w:r>
        <w:t>Grundkenntnisse)</w:t>
      </w:r>
    </w:p>
    <w:p w14:paraId="5F7CBF14" w14:textId="408843FA" w:rsidR="00FB734B" w:rsidRDefault="00FB734B" w:rsidP="650B10DC">
      <w:pPr>
        <w:tabs>
          <w:tab w:val="left" w:pos="3128"/>
          <w:tab w:val="left" w:pos="3369"/>
        </w:tabs>
        <w:spacing w:after="120"/>
      </w:pPr>
      <w:r>
        <w:t>Führerschein(e)</w:t>
      </w:r>
      <w:r>
        <w:tab/>
      </w:r>
      <w:r>
        <w:tab/>
        <w:t>Klasse</w:t>
      </w:r>
    </w:p>
    <w:p w14:paraId="0F87C1CC" w14:textId="74BF1CCA" w:rsidR="650B10DC" w:rsidRDefault="00FB734B" w:rsidP="650B10DC">
      <w:pPr>
        <w:tabs>
          <w:tab w:val="left" w:pos="3128"/>
          <w:tab w:val="left" w:pos="3369"/>
        </w:tabs>
        <w:spacing w:after="120"/>
      </w:pPr>
      <w:r>
        <w:t>Ersthelfer</w:t>
      </w:r>
      <w:r w:rsidR="000625E8">
        <w:t xml:space="preserve">, Gefahrgutbeauftragter </w:t>
      </w:r>
      <w:r>
        <w:t>o.ä.</w:t>
      </w:r>
    </w:p>
    <w:p w14:paraId="4D1EFC28" w14:textId="58A6DEDD" w:rsidR="00FB734B" w:rsidRDefault="00FB734B" w:rsidP="650B10DC">
      <w:pPr>
        <w:tabs>
          <w:tab w:val="left" w:pos="3128"/>
          <w:tab w:val="left" w:pos="3369"/>
        </w:tabs>
        <w:spacing w:after="120"/>
      </w:pPr>
    </w:p>
    <w:p w14:paraId="3D3CCC3F" w14:textId="226928D3" w:rsidR="6381FA9A" w:rsidRDefault="6381FA9A" w:rsidP="650B10DC">
      <w:pPr>
        <w:pBdr>
          <w:bottom w:val="single" w:sz="4" w:space="4" w:color="000000"/>
        </w:pBdr>
        <w:tabs>
          <w:tab w:val="left" w:pos="3128"/>
          <w:tab w:val="left" w:pos="3369"/>
        </w:tabs>
        <w:spacing w:after="120"/>
        <w:rPr>
          <w:b/>
          <w:bCs/>
          <w:color w:val="0000AC"/>
          <w:sz w:val="24"/>
          <w:szCs w:val="24"/>
        </w:rPr>
      </w:pPr>
      <w:r w:rsidRPr="650B10DC">
        <w:rPr>
          <w:b/>
          <w:bCs/>
          <w:color w:val="0000AC"/>
          <w:sz w:val="24"/>
          <w:szCs w:val="24"/>
        </w:rPr>
        <w:t>Interessen</w:t>
      </w:r>
    </w:p>
    <w:p w14:paraId="2FA004C0" w14:textId="3BFB83AA" w:rsidR="6381FA9A" w:rsidRDefault="6381FA9A" w:rsidP="650B10DC">
      <w:pPr>
        <w:tabs>
          <w:tab w:val="left" w:pos="3128"/>
          <w:tab w:val="left" w:pos="3369"/>
        </w:tabs>
        <w:spacing w:after="120"/>
      </w:pPr>
      <w:r>
        <w:t>Hobbies, Ehrenamt etc.</w:t>
      </w:r>
    </w:p>
    <w:p w14:paraId="4DA4E2E9" w14:textId="77777777" w:rsidR="000625E8" w:rsidRDefault="000625E8" w:rsidP="00C8190C">
      <w:pPr>
        <w:tabs>
          <w:tab w:val="left" w:pos="3128"/>
          <w:tab w:val="left" w:pos="3369"/>
        </w:tabs>
        <w:spacing w:after="120"/>
      </w:pPr>
    </w:p>
    <w:p w14:paraId="02724B96" w14:textId="271F5012" w:rsidR="007F4865" w:rsidRDefault="00FB734B" w:rsidP="00C8190C">
      <w:pPr>
        <w:tabs>
          <w:tab w:val="left" w:pos="3128"/>
          <w:tab w:val="left" w:pos="3369"/>
        </w:tabs>
        <w:spacing w:after="120"/>
      </w:pPr>
      <w:r>
        <w:t>Ort</w:t>
      </w:r>
      <w:r w:rsidR="007F4865">
        <w:t xml:space="preserve">, </w:t>
      </w:r>
      <w:r w:rsidR="007F4865">
        <w:fldChar w:fldCharType="begin"/>
      </w:r>
      <w:r w:rsidR="007F4865">
        <w:instrText xml:space="preserve"> TIME \@ "dd.MM.yyyy" </w:instrText>
      </w:r>
      <w:r w:rsidR="007F4865">
        <w:fldChar w:fldCharType="separate"/>
      </w:r>
      <w:r w:rsidR="00737250">
        <w:rPr>
          <w:noProof/>
        </w:rPr>
        <w:t>05.02.2026</w:t>
      </w:r>
      <w:r w:rsidR="007F4865">
        <w:fldChar w:fldCharType="end"/>
      </w:r>
      <w:r w:rsidR="007F4865">
        <w:tab/>
      </w:r>
      <w:r w:rsidR="007F4865">
        <w:tab/>
      </w:r>
    </w:p>
    <w:p w14:paraId="39A2FF74" w14:textId="77777777" w:rsidR="00A36116" w:rsidRDefault="00A36116" w:rsidP="00C8190C"/>
    <w:p w14:paraId="3D2ED863" w14:textId="5C609F2F" w:rsidR="000A76D9" w:rsidRDefault="00FB734B" w:rsidP="00C8190C">
      <w:r>
        <w:t xml:space="preserve">Eingescannte </w:t>
      </w:r>
      <w:r w:rsidR="000A76D9">
        <w:t>Unterschrift</w:t>
      </w:r>
    </w:p>
    <w:p w14:paraId="01C7A85E" w14:textId="6392CCE7" w:rsidR="00986316" w:rsidRDefault="00986316" w:rsidP="00C8190C"/>
    <w:p w14:paraId="11CBA0F3" w14:textId="4BEA4B64" w:rsidR="00986316" w:rsidRDefault="00986316" w:rsidP="00C8190C"/>
    <w:p w14:paraId="765B0F3F" w14:textId="49A1E813" w:rsidR="00986316" w:rsidRDefault="00986316" w:rsidP="00C8190C"/>
    <w:p w14:paraId="6350FC2A" w14:textId="34E6BA3D" w:rsidR="000625E8" w:rsidRDefault="000625E8" w:rsidP="00C8190C"/>
    <w:p w14:paraId="12838DFB" w14:textId="5BEA852A" w:rsidR="000625E8" w:rsidRDefault="000625E8" w:rsidP="00C8190C"/>
    <w:p w14:paraId="4F0371D3" w14:textId="52329620" w:rsidR="000625E8" w:rsidRDefault="000625E8" w:rsidP="00C8190C"/>
    <w:p w14:paraId="79B627BB" w14:textId="5C1F3688" w:rsidR="000625E8" w:rsidRDefault="000625E8" w:rsidP="00C8190C"/>
    <w:p w14:paraId="347BD427" w14:textId="0D86A05B" w:rsidR="000625E8" w:rsidRDefault="000625E8" w:rsidP="00C8190C"/>
    <w:p w14:paraId="00C281C7" w14:textId="40F9640B" w:rsidR="000625E8" w:rsidRDefault="000625E8" w:rsidP="00C8190C"/>
    <w:p w14:paraId="3A7FCF0B" w14:textId="54369E27" w:rsidR="000625E8" w:rsidRDefault="000625E8" w:rsidP="00C8190C"/>
    <w:p w14:paraId="4E5E311B" w14:textId="0E8ECB14" w:rsidR="000625E8" w:rsidRDefault="000625E8" w:rsidP="00C8190C"/>
    <w:p w14:paraId="171171D2" w14:textId="13483792" w:rsidR="000625E8" w:rsidRDefault="000625E8" w:rsidP="00C8190C"/>
    <w:p w14:paraId="54888AF1" w14:textId="15473484" w:rsidR="000625E8" w:rsidRDefault="000625E8" w:rsidP="00C8190C"/>
    <w:p w14:paraId="67B6742F" w14:textId="5D940CCF" w:rsidR="000625E8" w:rsidRDefault="000625E8" w:rsidP="00C8190C"/>
    <w:p w14:paraId="13BC43F5" w14:textId="3887D0EA" w:rsidR="000625E8" w:rsidRDefault="000625E8" w:rsidP="00C8190C"/>
    <w:p w14:paraId="4D6682B7" w14:textId="70B17AEC" w:rsidR="000625E8" w:rsidRDefault="000625E8" w:rsidP="00C8190C"/>
    <w:p w14:paraId="63C5A4C5" w14:textId="304F0F48" w:rsidR="000625E8" w:rsidRDefault="000625E8" w:rsidP="00C8190C"/>
    <w:p w14:paraId="6409FE58" w14:textId="6E6F50DB" w:rsidR="000625E8" w:rsidRDefault="000625E8" w:rsidP="00C8190C"/>
    <w:p w14:paraId="3F7DC810" w14:textId="5770D3DF" w:rsidR="000625E8" w:rsidRDefault="000625E8" w:rsidP="00C8190C"/>
    <w:p w14:paraId="1E7CE57C" w14:textId="387C86DC" w:rsidR="000625E8" w:rsidRDefault="000625E8" w:rsidP="00C8190C"/>
    <w:p w14:paraId="1C4E8456" w14:textId="0B3785A0" w:rsidR="000625E8" w:rsidRDefault="000625E8" w:rsidP="00C8190C"/>
    <w:p w14:paraId="6C0E0F4F" w14:textId="726E2EC6" w:rsidR="000625E8" w:rsidRDefault="000625E8" w:rsidP="00C8190C"/>
    <w:p w14:paraId="0805637C" w14:textId="51C641C5" w:rsidR="000625E8" w:rsidRDefault="000625E8" w:rsidP="00C8190C"/>
    <w:p w14:paraId="3DD60579" w14:textId="569CC3CE" w:rsidR="000625E8" w:rsidRDefault="000625E8" w:rsidP="00C8190C"/>
    <w:p w14:paraId="57108F4D" w14:textId="3156522B" w:rsidR="000625E8" w:rsidRDefault="000625E8" w:rsidP="00C8190C"/>
    <w:p w14:paraId="579B0340" w14:textId="70D8A0F6" w:rsidR="000625E8" w:rsidRDefault="000625E8" w:rsidP="00C8190C"/>
    <w:p w14:paraId="11533894" w14:textId="77777777" w:rsidR="000625E8" w:rsidRDefault="000625E8" w:rsidP="00C8190C"/>
    <w:p w14:paraId="1C533D5A" w14:textId="77777777" w:rsidR="00986316" w:rsidRDefault="00986316" w:rsidP="00C8190C"/>
    <w:p w14:paraId="7147C22D" w14:textId="7C25C5B2" w:rsidR="00BD1130" w:rsidRPr="00BD1130" w:rsidRDefault="00BD1130" w:rsidP="00E6429A">
      <w:pPr>
        <w:suppressAutoHyphens w:val="0"/>
        <w:spacing w:after="200" w:line="276" w:lineRule="auto"/>
        <w:rPr>
          <w:b/>
          <w:bCs/>
          <w:color w:val="0000AC"/>
          <w:sz w:val="48"/>
          <w:szCs w:val="48"/>
        </w:rPr>
      </w:pPr>
      <w:r w:rsidRPr="00BD1130">
        <w:rPr>
          <w:b/>
          <w:bCs/>
          <w:color w:val="0000AC"/>
          <w:sz w:val="48"/>
          <w:szCs w:val="48"/>
        </w:rPr>
        <w:t>Tätig</w:t>
      </w:r>
      <w:r w:rsidR="00C8190C">
        <w:rPr>
          <w:b/>
          <w:bCs/>
          <w:color w:val="0000AC"/>
          <w:sz w:val="48"/>
          <w:szCs w:val="48"/>
        </w:rPr>
        <w:t>k</w:t>
      </w:r>
      <w:r w:rsidRPr="00FB734B">
        <w:rPr>
          <w:b/>
          <w:bCs/>
          <w:color w:val="0000AC"/>
          <w:sz w:val="48"/>
          <w:szCs w:val="48"/>
        </w:rPr>
        <w:t>e</w:t>
      </w:r>
      <w:r w:rsidRPr="00BD1130">
        <w:rPr>
          <w:b/>
          <w:bCs/>
          <w:color w:val="0000AC"/>
          <w:sz w:val="48"/>
          <w:szCs w:val="48"/>
        </w:rPr>
        <w:t>itsprofil</w:t>
      </w:r>
    </w:p>
    <w:p w14:paraId="15C8C7F3" w14:textId="710175F5" w:rsidR="00BD1130" w:rsidRDefault="00BD1130" w:rsidP="00E6429A">
      <w:pPr>
        <w:suppressAutoHyphens w:val="0"/>
        <w:spacing w:line="276" w:lineRule="auto"/>
      </w:pPr>
      <w:r w:rsidRPr="001D6777">
        <w:rPr>
          <w:b/>
          <w:bCs/>
        </w:rPr>
        <w:t>Bereich 1</w:t>
      </w:r>
      <w:r>
        <w:tab/>
      </w:r>
      <w:r>
        <w:tab/>
      </w:r>
      <w:r>
        <w:tab/>
        <w:t>Tätigkeit 1</w:t>
      </w:r>
    </w:p>
    <w:p w14:paraId="73EB70FC" w14:textId="59E0CF1F" w:rsidR="00BD1130" w:rsidRDefault="00BD1130" w:rsidP="00E6429A">
      <w:pPr>
        <w:suppressAutoHyphens w:val="0"/>
        <w:spacing w:line="276" w:lineRule="auto"/>
      </w:pPr>
      <w:r>
        <w:tab/>
      </w:r>
      <w:r>
        <w:tab/>
      </w:r>
      <w:r>
        <w:tab/>
      </w:r>
      <w:r>
        <w:tab/>
        <w:t>Tätigkeit 2</w:t>
      </w:r>
    </w:p>
    <w:p w14:paraId="0744A279" w14:textId="6979BC5B" w:rsidR="00BD1130" w:rsidRDefault="00BD1130" w:rsidP="00E6429A">
      <w:pPr>
        <w:suppressAutoHyphens w:val="0"/>
        <w:spacing w:line="276" w:lineRule="auto"/>
      </w:pPr>
      <w:r>
        <w:tab/>
      </w:r>
      <w:r>
        <w:tab/>
      </w:r>
      <w:r>
        <w:tab/>
      </w:r>
      <w:r>
        <w:tab/>
        <w:t>Tätigkeit 3</w:t>
      </w:r>
    </w:p>
    <w:p w14:paraId="590F54C6" w14:textId="33ED7A09" w:rsidR="00BD1130" w:rsidRDefault="00BD1130" w:rsidP="00E6429A">
      <w:pPr>
        <w:suppressAutoHyphens w:val="0"/>
        <w:spacing w:line="276" w:lineRule="auto"/>
      </w:pPr>
      <w:r>
        <w:tab/>
      </w:r>
      <w:r>
        <w:tab/>
      </w:r>
      <w:r>
        <w:tab/>
      </w:r>
      <w:r>
        <w:tab/>
        <w:t>Tätigkeit 4</w:t>
      </w:r>
    </w:p>
    <w:p w14:paraId="2A46A9DA" w14:textId="70DCDF69" w:rsidR="00BD1130" w:rsidRDefault="00BD1130" w:rsidP="00E6429A">
      <w:pPr>
        <w:suppressAutoHyphens w:val="0"/>
        <w:spacing w:line="276" w:lineRule="auto"/>
      </w:pPr>
      <w:r>
        <w:tab/>
      </w:r>
      <w:r>
        <w:tab/>
      </w:r>
      <w:r>
        <w:tab/>
      </w:r>
      <w:r>
        <w:tab/>
        <w:t>Tätigkeit 5</w:t>
      </w:r>
    </w:p>
    <w:p w14:paraId="469A956D" w14:textId="77777777" w:rsidR="00BD1130" w:rsidRDefault="00BD1130" w:rsidP="00E6429A">
      <w:pPr>
        <w:suppressAutoHyphens w:val="0"/>
        <w:spacing w:after="200" w:line="276" w:lineRule="auto"/>
      </w:pPr>
    </w:p>
    <w:p w14:paraId="02B5DA03" w14:textId="1617419F" w:rsidR="00BD1130" w:rsidRDefault="00BD1130" w:rsidP="00E6429A">
      <w:pPr>
        <w:suppressAutoHyphens w:val="0"/>
        <w:spacing w:line="276" w:lineRule="auto"/>
      </w:pPr>
      <w:r w:rsidRPr="001D6777">
        <w:rPr>
          <w:b/>
          <w:bCs/>
        </w:rPr>
        <w:t>Bereich 2</w:t>
      </w:r>
      <w:r>
        <w:tab/>
      </w:r>
      <w:r>
        <w:tab/>
      </w:r>
      <w:r>
        <w:tab/>
        <w:t>Tätigkeit 1</w:t>
      </w:r>
    </w:p>
    <w:p w14:paraId="6D5155A9" w14:textId="77777777" w:rsidR="001D6777" w:rsidRDefault="001D6777" w:rsidP="00E6429A">
      <w:pPr>
        <w:suppressAutoHyphens w:val="0"/>
        <w:spacing w:line="276" w:lineRule="auto"/>
      </w:pPr>
      <w:r>
        <w:tab/>
      </w:r>
      <w:r>
        <w:tab/>
      </w:r>
      <w:r>
        <w:tab/>
      </w:r>
      <w:r>
        <w:tab/>
        <w:t>Tätigkeit 2</w:t>
      </w:r>
    </w:p>
    <w:p w14:paraId="64501EDE" w14:textId="77777777" w:rsidR="001D6777" w:rsidRDefault="001D6777" w:rsidP="00E6429A">
      <w:pPr>
        <w:suppressAutoHyphens w:val="0"/>
        <w:spacing w:line="276" w:lineRule="auto"/>
      </w:pPr>
      <w:r>
        <w:tab/>
      </w:r>
      <w:r>
        <w:tab/>
      </w:r>
      <w:r>
        <w:tab/>
      </w:r>
      <w:r>
        <w:tab/>
        <w:t>Tätigkeit 3</w:t>
      </w:r>
    </w:p>
    <w:p w14:paraId="70BD08D5" w14:textId="77777777" w:rsidR="001D6777" w:rsidRDefault="001D6777" w:rsidP="00E6429A">
      <w:pPr>
        <w:suppressAutoHyphens w:val="0"/>
        <w:spacing w:line="276" w:lineRule="auto"/>
      </w:pPr>
      <w:r>
        <w:tab/>
      </w:r>
      <w:r>
        <w:tab/>
      </w:r>
      <w:r>
        <w:tab/>
      </w:r>
      <w:r>
        <w:tab/>
        <w:t>Tätigkeit 4</w:t>
      </w:r>
    </w:p>
    <w:p w14:paraId="1F08B995" w14:textId="77777777" w:rsidR="001D6777" w:rsidRDefault="001D6777" w:rsidP="00E6429A">
      <w:pPr>
        <w:suppressAutoHyphens w:val="0"/>
        <w:spacing w:line="276" w:lineRule="auto"/>
      </w:pPr>
      <w:r>
        <w:tab/>
      </w:r>
      <w:r>
        <w:tab/>
      </w:r>
      <w:r>
        <w:tab/>
      </w:r>
      <w:r>
        <w:tab/>
        <w:t>Tätigkeit 5</w:t>
      </w:r>
    </w:p>
    <w:p w14:paraId="116FB5F3" w14:textId="77777777" w:rsidR="00AB7404" w:rsidRDefault="00AB7404" w:rsidP="00E6429A">
      <w:pPr>
        <w:suppressAutoHyphens w:val="0"/>
        <w:spacing w:line="276" w:lineRule="auto"/>
        <w:rPr>
          <w:b/>
          <w:bCs/>
        </w:rPr>
      </w:pPr>
    </w:p>
    <w:p w14:paraId="7D2FA595" w14:textId="7D5D047C" w:rsidR="00AB7404" w:rsidRDefault="00AB7404" w:rsidP="00E6429A">
      <w:pPr>
        <w:suppressAutoHyphens w:val="0"/>
        <w:spacing w:line="276" w:lineRule="auto"/>
      </w:pPr>
      <w:r w:rsidRPr="001D6777">
        <w:rPr>
          <w:b/>
          <w:bCs/>
        </w:rPr>
        <w:t xml:space="preserve">Bereich </w:t>
      </w:r>
      <w:r>
        <w:rPr>
          <w:b/>
          <w:bCs/>
        </w:rPr>
        <w:t>3</w:t>
      </w:r>
      <w:r>
        <w:tab/>
      </w:r>
      <w:r>
        <w:tab/>
      </w:r>
      <w:r>
        <w:tab/>
        <w:t>Tätigkeit 1</w:t>
      </w:r>
    </w:p>
    <w:p w14:paraId="27F034C6" w14:textId="77777777" w:rsidR="00AB7404" w:rsidRDefault="00AB7404" w:rsidP="00E6429A">
      <w:pPr>
        <w:suppressAutoHyphens w:val="0"/>
        <w:spacing w:line="276" w:lineRule="auto"/>
      </w:pPr>
      <w:r>
        <w:tab/>
      </w:r>
      <w:r>
        <w:tab/>
      </w:r>
      <w:r>
        <w:tab/>
      </w:r>
      <w:r>
        <w:tab/>
        <w:t>Tätigkeit 2</w:t>
      </w:r>
    </w:p>
    <w:p w14:paraId="45255C48" w14:textId="77777777" w:rsidR="00AB7404" w:rsidRDefault="00AB7404" w:rsidP="00E6429A">
      <w:pPr>
        <w:suppressAutoHyphens w:val="0"/>
        <w:spacing w:line="276" w:lineRule="auto"/>
      </w:pPr>
      <w:r>
        <w:tab/>
      </w:r>
      <w:r>
        <w:tab/>
      </w:r>
      <w:r>
        <w:tab/>
      </w:r>
      <w:r>
        <w:tab/>
        <w:t>Tätigkeit 3</w:t>
      </w:r>
    </w:p>
    <w:p w14:paraId="45521384" w14:textId="77777777" w:rsidR="00AB7404" w:rsidRDefault="00AB7404" w:rsidP="00E6429A">
      <w:pPr>
        <w:suppressAutoHyphens w:val="0"/>
        <w:spacing w:line="276" w:lineRule="auto"/>
      </w:pPr>
      <w:r>
        <w:tab/>
      </w:r>
      <w:r>
        <w:tab/>
      </w:r>
      <w:r>
        <w:tab/>
      </w:r>
      <w:r>
        <w:tab/>
        <w:t>Tätigkeit 4</w:t>
      </w:r>
    </w:p>
    <w:p w14:paraId="78C3953A" w14:textId="77777777" w:rsidR="00AB7404" w:rsidRDefault="00AB7404" w:rsidP="00E6429A">
      <w:pPr>
        <w:suppressAutoHyphens w:val="0"/>
        <w:spacing w:line="276" w:lineRule="auto"/>
      </w:pPr>
      <w:r>
        <w:tab/>
      </w:r>
      <w:r>
        <w:tab/>
      </w:r>
      <w:r>
        <w:tab/>
      </w:r>
      <w:r>
        <w:tab/>
        <w:t>Tätigkeit 5</w:t>
      </w:r>
    </w:p>
    <w:p w14:paraId="3C5DE6EF" w14:textId="016FB0C2" w:rsidR="00BD1130" w:rsidRDefault="00BD1130" w:rsidP="00E6429A">
      <w:pPr>
        <w:suppressAutoHyphens w:val="0"/>
        <w:spacing w:after="200" w:line="276" w:lineRule="auto"/>
      </w:pPr>
    </w:p>
    <w:p w14:paraId="34DCC3E4" w14:textId="346311C8" w:rsidR="00FB734B" w:rsidRPr="009C1528" w:rsidRDefault="009C1528" w:rsidP="00E6429A">
      <w:pPr>
        <w:suppressAutoHyphens w:val="0"/>
        <w:spacing w:after="200" w:line="276" w:lineRule="auto"/>
        <w:rPr>
          <w:color w:val="00B050"/>
        </w:rPr>
      </w:pPr>
      <w:r w:rsidRPr="009C1528">
        <w:rPr>
          <w:color w:val="00B050"/>
        </w:rPr>
        <w:t>Ein Tätigkeitsprofil bietet sich insbesondere bei Bewerbenden an, die schon viel gemacht haben, aber nicht für alles Ausbildungen/Zeugnisse/Zertifikate vorweisen können. Hier können Sie Vielfalt zeigen und Erfahrungen nennen, die im Lebenslauf keinen Platz haben, weil der konkrete Bezug zur Stelle fehlt.</w:t>
      </w:r>
    </w:p>
    <w:p w14:paraId="737D2157" w14:textId="5DAE2A82" w:rsidR="009C1528" w:rsidRPr="009C1528" w:rsidRDefault="009C1528" w:rsidP="00E6429A">
      <w:pPr>
        <w:suppressAutoHyphens w:val="0"/>
        <w:spacing w:after="200" w:line="276" w:lineRule="auto"/>
        <w:rPr>
          <w:color w:val="00B050"/>
        </w:rPr>
      </w:pPr>
      <w:r w:rsidRPr="009C1528">
        <w:rPr>
          <w:color w:val="00B050"/>
        </w:rPr>
        <w:t>Das Tätigkeitsprofil ist Ihr „Gesamtwerkzeugkasten“.</w:t>
      </w:r>
    </w:p>
    <w:p w14:paraId="7DA1B782" w14:textId="088BAF68" w:rsidR="009C1528" w:rsidRDefault="009C1528" w:rsidP="00E6429A">
      <w:pPr>
        <w:suppressAutoHyphens w:val="0"/>
        <w:spacing w:after="200" w:line="276" w:lineRule="auto"/>
      </w:pPr>
      <w:r w:rsidRPr="009C1528">
        <w:rPr>
          <w:color w:val="00B050"/>
        </w:rPr>
        <w:t>Im Lebenslauf erwähnen Sie dann nur die Werkzeuge, die Sie für die neue Stelle brauchen.</w:t>
      </w:r>
    </w:p>
    <w:p w14:paraId="7DE1D1C6" w14:textId="40AE4814" w:rsidR="00FB734B" w:rsidRDefault="00FB734B" w:rsidP="00E6429A">
      <w:pPr>
        <w:suppressAutoHyphens w:val="0"/>
        <w:spacing w:after="200" w:line="276" w:lineRule="auto"/>
      </w:pPr>
    </w:p>
    <w:p w14:paraId="790FF796" w14:textId="749A2AE7" w:rsidR="000625E8" w:rsidRDefault="000625E8" w:rsidP="00E6429A">
      <w:pPr>
        <w:suppressAutoHyphens w:val="0"/>
        <w:spacing w:after="200" w:line="276" w:lineRule="auto"/>
      </w:pPr>
    </w:p>
    <w:p w14:paraId="596CD208" w14:textId="3EC26F52" w:rsidR="000625E8" w:rsidRDefault="000625E8" w:rsidP="00E6429A">
      <w:pPr>
        <w:suppressAutoHyphens w:val="0"/>
        <w:spacing w:after="200" w:line="276" w:lineRule="auto"/>
      </w:pPr>
    </w:p>
    <w:p w14:paraId="443584A4" w14:textId="542E57FA" w:rsidR="000625E8" w:rsidRDefault="000625E8" w:rsidP="00E6429A">
      <w:pPr>
        <w:suppressAutoHyphens w:val="0"/>
        <w:spacing w:after="200" w:line="276" w:lineRule="auto"/>
      </w:pPr>
    </w:p>
    <w:p w14:paraId="10F1E7D7" w14:textId="2B57EAAA" w:rsidR="000625E8" w:rsidRDefault="000625E8" w:rsidP="00E6429A">
      <w:pPr>
        <w:suppressAutoHyphens w:val="0"/>
        <w:spacing w:after="200" w:line="276" w:lineRule="auto"/>
      </w:pPr>
    </w:p>
    <w:p w14:paraId="66D24124" w14:textId="2B19E390" w:rsidR="000625E8" w:rsidRDefault="000625E8" w:rsidP="00E6429A">
      <w:pPr>
        <w:suppressAutoHyphens w:val="0"/>
        <w:spacing w:after="200" w:line="276" w:lineRule="auto"/>
      </w:pPr>
    </w:p>
    <w:p w14:paraId="1B3BCADB" w14:textId="5FE1E83B" w:rsidR="000625E8" w:rsidRDefault="000625E8" w:rsidP="00E6429A">
      <w:pPr>
        <w:suppressAutoHyphens w:val="0"/>
        <w:spacing w:after="200" w:line="276" w:lineRule="auto"/>
      </w:pPr>
    </w:p>
    <w:p w14:paraId="789713DE" w14:textId="77777777" w:rsidR="000625E8" w:rsidRDefault="000625E8" w:rsidP="00E6429A">
      <w:pPr>
        <w:suppressAutoHyphens w:val="0"/>
        <w:spacing w:after="200" w:line="276" w:lineRule="auto"/>
      </w:pPr>
    </w:p>
    <w:p w14:paraId="62121527" w14:textId="6EE6C33B" w:rsidR="00FB734B" w:rsidRPr="00FB734B" w:rsidRDefault="00FB734B" w:rsidP="00E6429A">
      <w:pPr>
        <w:suppressAutoHyphens w:val="0"/>
        <w:spacing w:after="200" w:line="276" w:lineRule="auto"/>
        <w:rPr>
          <w:b/>
          <w:bCs/>
          <w:color w:val="0000AC"/>
          <w:sz w:val="48"/>
          <w:szCs w:val="48"/>
        </w:rPr>
      </w:pPr>
      <w:r w:rsidRPr="00FB734B">
        <w:rPr>
          <w:b/>
          <w:bCs/>
          <w:color w:val="0000AC"/>
          <w:sz w:val="48"/>
          <w:szCs w:val="48"/>
        </w:rPr>
        <w:lastRenderedPageBreak/>
        <w:t>Kompetenzprofil</w:t>
      </w:r>
    </w:p>
    <w:p w14:paraId="3A6E18AA" w14:textId="77777777" w:rsidR="00830AF8" w:rsidRDefault="00830AF8" w:rsidP="00830AF8">
      <w:pPr>
        <w:suppressAutoHyphens w:val="0"/>
        <w:spacing w:line="276" w:lineRule="auto"/>
      </w:pPr>
    </w:p>
    <w:p w14:paraId="24A69DDD" w14:textId="79715F43" w:rsidR="00830AF8" w:rsidRPr="00830AF8" w:rsidRDefault="00830AF8" w:rsidP="00830AF8">
      <w:pPr>
        <w:suppressAutoHyphens w:val="0"/>
        <w:spacing w:line="276" w:lineRule="auto"/>
        <w:rPr>
          <w:color w:val="0000AC"/>
          <w:sz w:val="24"/>
          <w:szCs w:val="24"/>
        </w:rPr>
      </w:pPr>
      <w:r w:rsidRPr="00830AF8">
        <w:rPr>
          <w:b/>
          <w:bCs/>
          <w:color w:val="0000AC"/>
          <w:sz w:val="24"/>
          <w:szCs w:val="24"/>
        </w:rPr>
        <w:t xml:space="preserve">Führungskompetenzen </w:t>
      </w:r>
      <w:r w:rsidRPr="00A76093">
        <w:rPr>
          <w:b/>
          <w:bCs/>
          <w:color w:val="0000AC"/>
          <w:sz w:val="24"/>
          <w:szCs w:val="24"/>
          <w:highlight w:val="yellow"/>
        </w:rPr>
        <w:t>(Beispiele)</w:t>
      </w:r>
    </w:p>
    <w:p w14:paraId="2702E8D9" w14:textId="4B33AC71" w:rsidR="00830AF8" w:rsidRPr="00830AF8" w:rsidRDefault="00830AF8" w:rsidP="00830AF8">
      <w:pPr>
        <w:numPr>
          <w:ilvl w:val="0"/>
          <w:numId w:val="15"/>
        </w:numPr>
        <w:suppressAutoHyphens w:val="0"/>
        <w:spacing w:line="276" w:lineRule="auto"/>
      </w:pPr>
      <w:r w:rsidRPr="00830AF8">
        <w:t>Fachliche F</w:t>
      </w:r>
      <w:r>
        <w:t>ü</w:t>
      </w:r>
      <w:r w:rsidRPr="00830AF8">
        <w:t xml:space="preserve">hrung eines Vertriebsinnendienstes und des Außendienstes </w:t>
      </w:r>
    </w:p>
    <w:p w14:paraId="35ABA433" w14:textId="08BAEBA8" w:rsidR="00830AF8" w:rsidRPr="00830AF8" w:rsidRDefault="00830AF8" w:rsidP="00830AF8">
      <w:pPr>
        <w:numPr>
          <w:ilvl w:val="0"/>
          <w:numId w:val="15"/>
        </w:numPr>
        <w:suppressAutoHyphens w:val="0"/>
        <w:spacing w:line="276" w:lineRule="auto"/>
      </w:pPr>
      <w:r w:rsidRPr="00830AF8">
        <w:t>Fachliche und personelle F</w:t>
      </w:r>
      <w:r>
        <w:t>ü</w:t>
      </w:r>
      <w:r w:rsidRPr="00830AF8">
        <w:t>hrung von Gesch</w:t>
      </w:r>
      <w:r>
        <w:t>ä</w:t>
      </w:r>
      <w:r w:rsidRPr="00830AF8">
        <w:t xml:space="preserve">ftsstellenleitern und Mitarbeitern </w:t>
      </w:r>
    </w:p>
    <w:p w14:paraId="14C70A6D" w14:textId="6CB78371" w:rsidR="00830AF8" w:rsidRPr="00830AF8" w:rsidRDefault="00830AF8" w:rsidP="00830AF8">
      <w:pPr>
        <w:numPr>
          <w:ilvl w:val="0"/>
          <w:numId w:val="15"/>
        </w:numPr>
        <w:suppressAutoHyphens w:val="0"/>
        <w:spacing w:line="276" w:lineRule="auto"/>
      </w:pPr>
      <w:r w:rsidRPr="00830AF8">
        <w:t>Ausbildung eines Kaufmanns f</w:t>
      </w:r>
      <w:r>
        <w:t>ü</w:t>
      </w:r>
      <w:r w:rsidRPr="00830AF8">
        <w:t xml:space="preserve">r Versicherung und Finanzen bis zum IHK-Abschluss </w:t>
      </w:r>
    </w:p>
    <w:p w14:paraId="32E7BF88" w14:textId="77777777" w:rsidR="00830AF8" w:rsidRPr="00830AF8" w:rsidRDefault="00830AF8" w:rsidP="00830AF8">
      <w:pPr>
        <w:numPr>
          <w:ilvl w:val="0"/>
          <w:numId w:val="15"/>
        </w:numPr>
        <w:suppressAutoHyphens w:val="0"/>
        <w:spacing w:line="276" w:lineRule="auto"/>
      </w:pPr>
      <w:r w:rsidRPr="00830AF8">
        <w:t xml:space="preserve">Ausbildung neuer Mitarbeiter und Begleitung bei Kundenterminen </w:t>
      </w:r>
    </w:p>
    <w:p w14:paraId="7FAB8644" w14:textId="34628063" w:rsidR="00830AF8" w:rsidRPr="00830AF8" w:rsidRDefault="00830AF8" w:rsidP="00830AF8">
      <w:pPr>
        <w:numPr>
          <w:ilvl w:val="0"/>
          <w:numId w:val="15"/>
        </w:numPr>
        <w:suppressAutoHyphens w:val="0"/>
        <w:spacing w:line="276" w:lineRule="auto"/>
      </w:pPr>
      <w:r w:rsidRPr="00830AF8">
        <w:t xml:space="preserve">Direkte Personalrekrutierung sowie Personalauswahl </w:t>
      </w:r>
      <w:r>
        <w:t>ü</w:t>
      </w:r>
      <w:r w:rsidRPr="00830AF8">
        <w:t xml:space="preserve">ber Assessment Center </w:t>
      </w:r>
    </w:p>
    <w:p w14:paraId="724AD1F1" w14:textId="77777777" w:rsidR="00830AF8" w:rsidRPr="00830AF8" w:rsidRDefault="00830AF8" w:rsidP="00830AF8">
      <w:pPr>
        <w:numPr>
          <w:ilvl w:val="0"/>
          <w:numId w:val="15"/>
        </w:numPr>
        <w:suppressAutoHyphens w:val="0"/>
        <w:spacing w:line="276" w:lineRule="auto"/>
      </w:pPr>
      <w:r w:rsidRPr="00830AF8">
        <w:t xml:space="preserve">Umsatzverantwortung, Mitarbeiterverantwortung, Budgetverantwortung </w:t>
      </w:r>
    </w:p>
    <w:p w14:paraId="4D1CF411" w14:textId="642ACD9F" w:rsidR="00830AF8" w:rsidRDefault="00830AF8" w:rsidP="00830AF8">
      <w:pPr>
        <w:suppressAutoHyphens w:val="0"/>
        <w:spacing w:line="276" w:lineRule="auto"/>
        <w:rPr>
          <w:b/>
          <w:bCs/>
        </w:rPr>
      </w:pPr>
    </w:p>
    <w:p w14:paraId="591F3D3A" w14:textId="77777777" w:rsidR="00830AF8" w:rsidRDefault="00830AF8" w:rsidP="00830AF8">
      <w:pPr>
        <w:suppressAutoHyphens w:val="0"/>
        <w:spacing w:line="276" w:lineRule="auto"/>
        <w:rPr>
          <w:b/>
          <w:bCs/>
        </w:rPr>
      </w:pPr>
    </w:p>
    <w:p w14:paraId="3B64F27A" w14:textId="0D609410" w:rsidR="00830AF8" w:rsidRPr="00830AF8" w:rsidRDefault="00830AF8" w:rsidP="00830AF8">
      <w:pPr>
        <w:suppressAutoHyphens w:val="0"/>
        <w:spacing w:line="276" w:lineRule="auto"/>
        <w:rPr>
          <w:color w:val="0000AC"/>
          <w:sz w:val="24"/>
          <w:szCs w:val="24"/>
        </w:rPr>
      </w:pPr>
      <w:r w:rsidRPr="00830AF8">
        <w:rPr>
          <w:b/>
          <w:bCs/>
          <w:color w:val="0000AC"/>
          <w:sz w:val="24"/>
          <w:szCs w:val="24"/>
        </w:rPr>
        <w:t xml:space="preserve">Fachliche Kompetenzen </w:t>
      </w:r>
    </w:p>
    <w:p w14:paraId="2AB709C3" w14:textId="4F305E28" w:rsidR="00830AF8" w:rsidRPr="00830AF8" w:rsidRDefault="00830AF8" w:rsidP="00830AF8">
      <w:pPr>
        <w:numPr>
          <w:ilvl w:val="0"/>
          <w:numId w:val="16"/>
        </w:numPr>
        <w:suppressAutoHyphens w:val="0"/>
        <w:spacing w:line="276" w:lineRule="auto"/>
      </w:pPr>
      <w:r w:rsidRPr="00830AF8">
        <w:t>Entwicklung, Pr</w:t>
      </w:r>
      <w:r>
        <w:t>ä</w:t>
      </w:r>
      <w:r w:rsidRPr="00830AF8">
        <w:t>sentation und Verkauf von komplexen Produkten und Konzepten wie betrieblichen Versorgungswerken, haptischen Werbemitteln, kundenspezifischen Maschinenbaul</w:t>
      </w:r>
      <w:r>
        <w:t>ö</w:t>
      </w:r>
      <w:r w:rsidRPr="00830AF8">
        <w:t>sungen und anspruchsvollen Anwendungen fu</w:t>
      </w:r>
      <w:r w:rsidRPr="00830AF8">
        <w:rPr>
          <w:rFonts w:ascii="Arial" w:hAnsi="Arial"/>
        </w:rPr>
        <w:t>̈</w:t>
      </w:r>
      <w:r w:rsidRPr="00830AF8">
        <w:t xml:space="preserve">r Druckfarben </w:t>
      </w:r>
    </w:p>
    <w:p w14:paraId="4AFE56B4" w14:textId="63598568" w:rsidR="00830AF8" w:rsidRPr="00830AF8" w:rsidRDefault="00830AF8" w:rsidP="00830AF8">
      <w:pPr>
        <w:numPr>
          <w:ilvl w:val="0"/>
          <w:numId w:val="16"/>
        </w:numPr>
        <w:suppressAutoHyphens w:val="0"/>
        <w:spacing w:line="276" w:lineRule="auto"/>
      </w:pPr>
      <w:r w:rsidRPr="00830AF8">
        <w:t>Analyse und L</w:t>
      </w:r>
      <w:r>
        <w:t>ö</w:t>
      </w:r>
      <w:r w:rsidRPr="00830AF8">
        <w:t>sung vielschichtiger Aufgabenstellungen wie Restrukturierung und Sanierung von Pensionszusagen, Aufbau eines mobilen Bankvertriebs, umfassende Finanzanalysen sowie aufw</w:t>
      </w:r>
      <w:r>
        <w:t>ä</w:t>
      </w:r>
      <w:r w:rsidRPr="00830AF8">
        <w:t xml:space="preserve">ndige Unternehmens- und Anlagenfinanzierungen </w:t>
      </w:r>
    </w:p>
    <w:p w14:paraId="1A512191" w14:textId="1C58921A" w:rsidR="00830AF8" w:rsidRPr="00830AF8" w:rsidRDefault="00830AF8" w:rsidP="00830AF8">
      <w:pPr>
        <w:numPr>
          <w:ilvl w:val="0"/>
          <w:numId w:val="16"/>
        </w:numPr>
        <w:suppressAutoHyphens w:val="0"/>
        <w:spacing w:line="276" w:lineRule="auto"/>
      </w:pPr>
      <w:r w:rsidRPr="00830AF8">
        <w:t>Fachliche und verk</w:t>
      </w:r>
      <w:r>
        <w:t>ä</w:t>
      </w:r>
      <w:r w:rsidRPr="00830AF8">
        <w:t>uferische Ausbildung von Finanzberatern, Außen- und Innen- dienstmitarbeitern mit Begleitung bei Verkaufsgespr</w:t>
      </w:r>
      <w:r>
        <w:t>ä</w:t>
      </w:r>
      <w:r w:rsidRPr="00830AF8">
        <w:t xml:space="preserve">chen bei schwierigen Kunden </w:t>
      </w:r>
    </w:p>
    <w:p w14:paraId="358179EA" w14:textId="35DD3B5E" w:rsidR="00830AF8" w:rsidRPr="00830AF8" w:rsidRDefault="00830AF8" w:rsidP="00830AF8">
      <w:pPr>
        <w:numPr>
          <w:ilvl w:val="0"/>
          <w:numId w:val="16"/>
        </w:numPr>
        <w:suppressAutoHyphens w:val="0"/>
        <w:spacing w:line="276" w:lineRule="auto"/>
      </w:pPr>
      <w:r w:rsidRPr="00830AF8">
        <w:t>Akquisition von Neukunden, R</w:t>
      </w:r>
      <w:r>
        <w:t>ü</w:t>
      </w:r>
      <w:r w:rsidRPr="00830AF8">
        <w:t>ckgewinnung von Kunden nach Reklamationen und Umsatzsteigerung bei Bestandskunden, Vertragsh</w:t>
      </w:r>
      <w:r>
        <w:t>ä</w:t>
      </w:r>
      <w:r w:rsidRPr="00830AF8">
        <w:t xml:space="preserve">ndlern und Vertriebsniederlassungen </w:t>
      </w:r>
    </w:p>
    <w:p w14:paraId="7D79308A" w14:textId="77777777" w:rsidR="00830AF8" w:rsidRDefault="00830AF8" w:rsidP="00AE2D98">
      <w:pPr>
        <w:numPr>
          <w:ilvl w:val="0"/>
          <w:numId w:val="16"/>
        </w:numPr>
        <w:suppressAutoHyphens w:val="0"/>
        <w:spacing w:line="276" w:lineRule="auto"/>
      </w:pPr>
      <w:r w:rsidRPr="00830AF8">
        <w:t>Organisation und Unternehmensf</w:t>
      </w:r>
      <w:r>
        <w:t>ü</w:t>
      </w:r>
      <w:r w:rsidRPr="00830AF8">
        <w:t xml:space="preserve">hrung eines Beratungsunternehmens </w:t>
      </w:r>
    </w:p>
    <w:p w14:paraId="1612C12F" w14:textId="1E7CCC90" w:rsidR="00830AF8" w:rsidRDefault="00830AF8" w:rsidP="00830AF8">
      <w:pPr>
        <w:suppressAutoHyphens w:val="0"/>
        <w:spacing w:line="276" w:lineRule="auto"/>
        <w:ind w:left="360"/>
        <w:rPr>
          <w:b/>
          <w:bCs/>
        </w:rPr>
      </w:pPr>
    </w:p>
    <w:p w14:paraId="34C078C5" w14:textId="77777777" w:rsidR="00830AF8" w:rsidRDefault="00830AF8" w:rsidP="00830AF8">
      <w:pPr>
        <w:suppressAutoHyphens w:val="0"/>
        <w:spacing w:line="276" w:lineRule="auto"/>
        <w:ind w:left="360"/>
        <w:rPr>
          <w:b/>
          <w:bCs/>
        </w:rPr>
      </w:pPr>
    </w:p>
    <w:p w14:paraId="432ECF5D" w14:textId="740F9D4E" w:rsidR="00830AF8" w:rsidRPr="00830AF8" w:rsidRDefault="00830AF8" w:rsidP="00830AF8">
      <w:pPr>
        <w:suppressAutoHyphens w:val="0"/>
        <w:spacing w:line="276" w:lineRule="auto"/>
        <w:ind w:left="360"/>
        <w:rPr>
          <w:color w:val="0000AC"/>
          <w:sz w:val="24"/>
          <w:szCs w:val="24"/>
        </w:rPr>
      </w:pPr>
      <w:r w:rsidRPr="00830AF8">
        <w:rPr>
          <w:b/>
          <w:bCs/>
          <w:color w:val="0000AC"/>
          <w:sz w:val="24"/>
          <w:szCs w:val="24"/>
        </w:rPr>
        <w:t xml:space="preserve">Methodische Kompetenzen </w:t>
      </w:r>
    </w:p>
    <w:p w14:paraId="75D5F5F4" w14:textId="77777777" w:rsidR="00830AF8" w:rsidRPr="00830AF8" w:rsidRDefault="00830AF8" w:rsidP="00830AF8">
      <w:pPr>
        <w:numPr>
          <w:ilvl w:val="0"/>
          <w:numId w:val="17"/>
        </w:numPr>
        <w:suppressAutoHyphens w:val="0"/>
        <w:spacing w:line="276" w:lineRule="auto"/>
      </w:pPr>
      <w:r w:rsidRPr="00830AF8">
        <w:t>Verkaufsberatung fu</w:t>
      </w:r>
      <w:r w:rsidRPr="00830AF8">
        <w:rPr>
          <w:rFonts w:ascii="Arial" w:hAnsi="Arial"/>
        </w:rPr>
        <w:t>̈</w:t>
      </w:r>
      <w:r w:rsidRPr="00830AF8">
        <w:t xml:space="preserve">r unterschiedliche Produkte und Dienstleistungen </w:t>
      </w:r>
    </w:p>
    <w:p w14:paraId="2C49834F" w14:textId="42B0A58A" w:rsidR="00830AF8" w:rsidRPr="00830AF8" w:rsidRDefault="00830AF8" w:rsidP="00830AF8">
      <w:pPr>
        <w:numPr>
          <w:ilvl w:val="0"/>
          <w:numId w:val="17"/>
        </w:numPr>
        <w:suppressAutoHyphens w:val="0"/>
        <w:spacing w:line="276" w:lineRule="auto"/>
      </w:pPr>
      <w:r w:rsidRPr="00830AF8">
        <w:t>Erstellung und Umsetzung von Kundenpr</w:t>
      </w:r>
      <w:r>
        <w:t>ä</w:t>
      </w:r>
      <w:r w:rsidRPr="00830AF8">
        <w:t xml:space="preserve">sentationen und Hand-outs </w:t>
      </w:r>
    </w:p>
    <w:p w14:paraId="1B3F364F" w14:textId="533A2B20" w:rsidR="00830AF8" w:rsidRPr="00830AF8" w:rsidRDefault="00830AF8" w:rsidP="00830AF8">
      <w:pPr>
        <w:numPr>
          <w:ilvl w:val="0"/>
          <w:numId w:val="17"/>
        </w:numPr>
        <w:suppressAutoHyphens w:val="0"/>
        <w:spacing w:line="276" w:lineRule="auto"/>
      </w:pPr>
      <w:r w:rsidRPr="00830AF8">
        <w:t>Kreation, Konzeption und Realisierung neuer Verkaufsans</w:t>
      </w:r>
      <w:r>
        <w:t>ä</w:t>
      </w:r>
      <w:r w:rsidRPr="00830AF8">
        <w:t xml:space="preserve">tze </w:t>
      </w:r>
    </w:p>
    <w:p w14:paraId="6313288C" w14:textId="77777777" w:rsidR="00830AF8" w:rsidRPr="00830AF8" w:rsidRDefault="00830AF8" w:rsidP="00830AF8">
      <w:pPr>
        <w:numPr>
          <w:ilvl w:val="0"/>
          <w:numId w:val="17"/>
        </w:numPr>
        <w:suppressAutoHyphens w:val="0"/>
        <w:spacing w:line="276" w:lineRule="auto"/>
      </w:pPr>
      <w:r w:rsidRPr="00830AF8">
        <w:t xml:space="preserve">Gestaltung von Prospektunterlagen, Werbeartikeln </w:t>
      </w:r>
    </w:p>
    <w:p w14:paraId="0D8A2CF2" w14:textId="77777777" w:rsidR="00830AF8" w:rsidRDefault="00830AF8" w:rsidP="00830AF8">
      <w:pPr>
        <w:numPr>
          <w:ilvl w:val="0"/>
          <w:numId w:val="17"/>
        </w:numPr>
        <w:suppressAutoHyphens w:val="0"/>
        <w:spacing w:line="276" w:lineRule="auto"/>
      </w:pPr>
      <w:r w:rsidRPr="00830AF8">
        <w:t xml:space="preserve">Organisation von Messeauftritten im In- und Ausland </w:t>
      </w:r>
    </w:p>
    <w:p w14:paraId="27B79BEF" w14:textId="77777777" w:rsidR="00830AF8" w:rsidRDefault="00830AF8" w:rsidP="00830AF8">
      <w:pPr>
        <w:suppressAutoHyphens w:val="0"/>
        <w:spacing w:line="276" w:lineRule="auto"/>
        <w:ind w:left="360"/>
      </w:pPr>
    </w:p>
    <w:p w14:paraId="14D6B5CE" w14:textId="77777777" w:rsidR="00830AF8" w:rsidRDefault="00830AF8" w:rsidP="00830AF8">
      <w:pPr>
        <w:suppressAutoHyphens w:val="0"/>
        <w:spacing w:line="276" w:lineRule="auto"/>
        <w:ind w:left="360"/>
      </w:pPr>
    </w:p>
    <w:p w14:paraId="7107775F" w14:textId="536B2084" w:rsidR="00830AF8" w:rsidRPr="00830AF8" w:rsidRDefault="00830AF8" w:rsidP="00830AF8">
      <w:pPr>
        <w:suppressAutoHyphens w:val="0"/>
        <w:spacing w:line="276" w:lineRule="auto"/>
        <w:ind w:left="360"/>
        <w:rPr>
          <w:color w:val="0000AC"/>
          <w:sz w:val="24"/>
          <w:szCs w:val="24"/>
        </w:rPr>
      </w:pPr>
      <w:r w:rsidRPr="00830AF8">
        <w:rPr>
          <w:b/>
          <w:bCs/>
          <w:color w:val="0000AC"/>
          <w:sz w:val="24"/>
          <w:szCs w:val="24"/>
        </w:rPr>
        <w:t xml:space="preserve">Soziale und persönliche Kompetenzen </w:t>
      </w:r>
    </w:p>
    <w:p w14:paraId="467B62A9" w14:textId="77777777" w:rsidR="00830AF8" w:rsidRPr="00830AF8" w:rsidRDefault="00830AF8" w:rsidP="00830AF8">
      <w:pPr>
        <w:numPr>
          <w:ilvl w:val="0"/>
          <w:numId w:val="18"/>
        </w:numPr>
        <w:suppressAutoHyphens w:val="0"/>
        <w:spacing w:line="276" w:lineRule="auto"/>
      </w:pPr>
      <w:r w:rsidRPr="00830AF8">
        <w:t xml:space="preserve">Hohes Maß an Eigenverantwortung und Zielstrebigkeit durch langjährige Vertriebstätigkeit </w:t>
      </w:r>
    </w:p>
    <w:p w14:paraId="0684BDA6" w14:textId="42EAD34C" w:rsidR="00830AF8" w:rsidRPr="00830AF8" w:rsidRDefault="00830AF8" w:rsidP="00830AF8">
      <w:pPr>
        <w:numPr>
          <w:ilvl w:val="0"/>
          <w:numId w:val="18"/>
        </w:numPr>
        <w:suppressAutoHyphens w:val="0"/>
        <w:spacing w:line="276" w:lineRule="auto"/>
      </w:pPr>
      <w:r w:rsidRPr="00830AF8">
        <w:t>Meine Kommunikationsst</w:t>
      </w:r>
      <w:r>
        <w:t>ä</w:t>
      </w:r>
      <w:r w:rsidRPr="00830AF8">
        <w:t>rke und mein Durchsetzungsverm</w:t>
      </w:r>
      <w:r>
        <w:t>ö</w:t>
      </w:r>
      <w:r w:rsidRPr="00830AF8">
        <w:t xml:space="preserve">gen nutze ich in </w:t>
      </w:r>
    </w:p>
    <w:p w14:paraId="2D6C2B06" w14:textId="77777777" w:rsidR="00830AF8" w:rsidRPr="00830AF8" w:rsidRDefault="00830AF8" w:rsidP="00830AF8">
      <w:pPr>
        <w:numPr>
          <w:ilvl w:val="0"/>
          <w:numId w:val="14"/>
        </w:numPr>
        <w:suppressAutoHyphens w:val="0"/>
        <w:spacing w:line="276" w:lineRule="auto"/>
      </w:pPr>
      <w:r w:rsidRPr="00830AF8">
        <w:lastRenderedPageBreak/>
        <w:t xml:space="preserve">Verhandlungen mit Firmenkunden und in Verkaufsberatungen mit Privatkunden </w:t>
      </w:r>
    </w:p>
    <w:p w14:paraId="29BB54FB" w14:textId="77777777" w:rsidR="00830AF8" w:rsidRPr="00830AF8" w:rsidRDefault="00830AF8" w:rsidP="00830AF8">
      <w:pPr>
        <w:numPr>
          <w:ilvl w:val="0"/>
          <w:numId w:val="18"/>
        </w:numPr>
        <w:suppressAutoHyphens w:val="0"/>
        <w:spacing w:line="276" w:lineRule="auto"/>
      </w:pPr>
      <w:r w:rsidRPr="00830AF8">
        <w:t xml:space="preserve">Hohe Teamorientierung zeigt sich im Aufbau von Verkaufsteams und erfolgreicher </w:t>
      </w:r>
    </w:p>
    <w:p w14:paraId="12B7E5D2" w14:textId="630CE8B7" w:rsidR="00830AF8" w:rsidRPr="00830AF8" w:rsidRDefault="00830AF8" w:rsidP="00830AF8">
      <w:pPr>
        <w:numPr>
          <w:ilvl w:val="0"/>
          <w:numId w:val="14"/>
        </w:numPr>
        <w:suppressAutoHyphens w:val="0"/>
        <w:spacing w:line="276" w:lineRule="auto"/>
      </w:pPr>
      <w:r w:rsidRPr="00830AF8">
        <w:t>Zusammenarbeit mit signifikanten Umsatzsteigerungen und innovativen L</w:t>
      </w:r>
      <w:r>
        <w:t>ö</w:t>
      </w:r>
      <w:r w:rsidRPr="00830AF8">
        <w:t xml:space="preserve">sungen </w:t>
      </w:r>
    </w:p>
    <w:p w14:paraId="33F86B74" w14:textId="0973EAE9" w:rsidR="00830AF8" w:rsidRPr="00830AF8" w:rsidRDefault="00830AF8" w:rsidP="00830AF8">
      <w:pPr>
        <w:numPr>
          <w:ilvl w:val="0"/>
          <w:numId w:val="18"/>
        </w:numPr>
        <w:suppressAutoHyphens w:val="0"/>
        <w:spacing w:line="276" w:lineRule="auto"/>
      </w:pPr>
      <w:r w:rsidRPr="00830AF8">
        <w:t>Ausgepr</w:t>
      </w:r>
      <w:r>
        <w:t>ä</w:t>
      </w:r>
      <w:r w:rsidRPr="00830AF8">
        <w:t>gte analytische F</w:t>
      </w:r>
      <w:r>
        <w:t>ä</w:t>
      </w:r>
      <w:r w:rsidRPr="00830AF8">
        <w:t xml:space="preserve">higkeiten kommen mir zugute beim Erstellen von </w:t>
      </w:r>
    </w:p>
    <w:p w14:paraId="5C3F0387" w14:textId="50F69416" w:rsidR="00830AF8" w:rsidRPr="00830AF8" w:rsidRDefault="00830AF8" w:rsidP="00830AF8">
      <w:pPr>
        <w:numPr>
          <w:ilvl w:val="0"/>
          <w:numId w:val="14"/>
        </w:numPr>
        <w:suppressAutoHyphens w:val="0"/>
        <w:spacing w:line="276" w:lineRule="auto"/>
      </w:pPr>
      <w:r w:rsidRPr="00830AF8">
        <w:t>komplexen Konzeptionen, der Neustrukturierung von Versorgungswerken und der ganzheitlichen Beratung im Rahmen von Financial Planning, der Einf</w:t>
      </w:r>
      <w:r>
        <w:t>ü</w:t>
      </w:r>
      <w:r w:rsidRPr="00830AF8">
        <w:t>hrung moderner Verg</w:t>
      </w:r>
      <w:r>
        <w:t>ü</w:t>
      </w:r>
      <w:r w:rsidRPr="00830AF8">
        <w:t xml:space="preserve">tungssysteme oder komplexen Immobilienfinanzierungen </w:t>
      </w:r>
    </w:p>
    <w:p w14:paraId="78772955" w14:textId="40E9B359" w:rsidR="00830AF8" w:rsidRPr="00830AF8" w:rsidRDefault="00830AF8" w:rsidP="00830AF8">
      <w:pPr>
        <w:numPr>
          <w:ilvl w:val="0"/>
          <w:numId w:val="18"/>
        </w:numPr>
        <w:suppressAutoHyphens w:val="0"/>
        <w:spacing w:line="276" w:lineRule="auto"/>
      </w:pPr>
      <w:r w:rsidRPr="00830AF8">
        <w:t>Meine Aufgeschlossenheit und Interesse an Menschen und anderen Kulturen zeigt sich in meiner Reiset</w:t>
      </w:r>
      <w:r>
        <w:t>ä</w:t>
      </w:r>
      <w:r w:rsidRPr="00830AF8">
        <w:t>tigkeit als Vertriebsleiter, im Export bei Aufbau und Betreuung eines weltweiten H</w:t>
      </w:r>
      <w:r>
        <w:t>ä</w:t>
      </w:r>
      <w:r w:rsidRPr="00830AF8">
        <w:t>ndlernetzes sowie der Organisation von Messen in mehreren L</w:t>
      </w:r>
      <w:r>
        <w:t>ä</w:t>
      </w:r>
      <w:r w:rsidRPr="00830AF8">
        <w:t>ndern, als Reiseleiter und bei einigen l</w:t>
      </w:r>
      <w:r>
        <w:t>ä</w:t>
      </w:r>
      <w:r w:rsidRPr="00830AF8">
        <w:t xml:space="preserve">ngeren Auslandsaufenthalten </w:t>
      </w:r>
    </w:p>
    <w:p w14:paraId="0E79932D" w14:textId="77777777" w:rsidR="00830AF8" w:rsidRPr="00830AF8" w:rsidRDefault="00830AF8" w:rsidP="00830AF8">
      <w:pPr>
        <w:numPr>
          <w:ilvl w:val="0"/>
          <w:numId w:val="18"/>
        </w:numPr>
        <w:suppressAutoHyphens w:val="0"/>
        <w:spacing w:line="276" w:lineRule="auto"/>
      </w:pPr>
      <w:r w:rsidRPr="00830AF8">
        <w:t xml:space="preserve">Sehr gute Englischkenntnisse durch Englisch-Abitur, mehrere Arbeitsauslands- Aufenthalte und Organisation von Messen im Ausland, Exportleitung und Reiseleitung </w:t>
      </w:r>
    </w:p>
    <w:p w14:paraId="690FCB09" w14:textId="643BC614" w:rsidR="00830AF8" w:rsidRPr="00830AF8" w:rsidRDefault="00830AF8" w:rsidP="00830AF8">
      <w:pPr>
        <w:numPr>
          <w:ilvl w:val="0"/>
          <w:numId w:val="18"/>
        </w:numPr>
        <w:suppressAutoHyphens w:val="0"/>
        <w:spacing w:line="276" w:lineRule="auto"/>
      </w:pPr>
      <w:r w:rsidRPr="00830AF8">
        <w:t>Ehrenamtliches Engagement als Vorstand, Schatzmeister, Ausbilder und Organisator in Wirtschaftsverband, Elternverein, Sch</w:t>
      </w:r>
      <w:r>
        <w:t>ü</w:t>
      </w:r>
      <w:r w:rsidRPr="00830AF8">
        <w:t xml:space="preserve">lerfirma und beim Bayerischen Roten Kreuz </w:t>
      </w:r>
    </w:p>
    <w:p w14:paraId="062F413F" w14:textId="77777777" w:rsidR="00FB734B" w:rsidRDefault="00FB734B" w:rsidP="00830AF8">
      <w:pPr>
        <w:suppressAutoHyphens w:val="0"/>
        <w:spacing w:line="276" w:lineRule="auto"/>
      </w:pPr>
    </w:p>
    <w:p w14:paraId="3C08849F" w14:textId="175DF275" w:rsidR="00FB734B" w:rsidRDefault="00FB734B" w:rsidP="00E6429A">
      <w:pPr>
        <w:suppressAutoHyphens w:val="0"/>
        <w:spacing w:after="200" w:line="276" w:lineRule="auto"/>
      </w:pPr>
    </w:p>
    <w:p w14:paraId="0A2B205D" w14:textId="3385498E" w:rsidR="00830AF8" w:rsidRDefault="00830AF8" w:rsidP="00E6429A">
      <w:pPr>
        <w:suppressAutoHyphens w:val="0"/>
        <w:spacing w:after="200" w:line="276" w:lineRule="auto"/>
      </w:pPr>
    </w:p>
    <w:p w14:paraId="1B63A827" w14:textId="5936924B" w:rsidR="00830AF8" w:rsidRDefault="00830AF8" w:rsidP="00E6429A">
      <w:pPr>
        <w:suppressAutoHyphens w:val="0"/>
        <w:spacing w:after="200" w:line="276" w:lineRule="auto"/>
      </w:pPr>
    </w:p>
    <w:p w14:paraId="1D9734F2" w14:textId="4CD6D864" w:rsidR="00830AF8" w:rsidRDefault="00830AF8" w:rsidP="00E6429A">
      <w:pPr>
        <w:suppressAutoHyphens w:val="0"/>
        <w:spacing w:after="200" w:line="276" w:lineRule="auto"/>
      </w:pPr>
    </w:p>
    <w:p w14:paraId="6938622C" w14:textId="331B16C4" w:rsidR="00830AF8" w:rsidRDefault="00830AF8" w:rsidP="00E6429A">
      <w:pPr>
        <w:suppressAutoHyphens w:val="0"/>
        <w:spacing w:after="200" w:line="276" w:lineRule="auto"/>
      </w:pPr>
    </w:p>
    <w:p w14:paraId="31451C72" w14:textId="43610094" w:rsidR="00830AF8" w:rsidRDefault="00830AF8" w:rsidP="00E6429A">
      <w:pPr>
        <w:suppressAutoHyphens w:val="0"/>
        <w:spacing w:after="200" w:line="276" w:lineRule="auto"/>
      </w:pPr>
    </w:p>
    <w:p w14:paraId="7B600C52" w14:textId="2EC5AED6" w:rsidR="00830AF8" w:rsidRDefault="00830AF8" w:rsidP="00E6429A">
      <w:pPr>
        <w:suppressAutoHyphens w:val="0"/>
        <w:spacing w:after="200" w:line="276" w:lineRule="auto"/>
      </w:pPr>
    </w:p>
    <w:p w14:paraId="70D103C2" w14:textId="1D8A1646" w:rsidR="00830AF8" w:rsidRDefault="00830AF8" w:rsidP="00E6429A">
      <w:pPr>
        <w:suppressAutoHyphens w:val="0"/>
        <w:spacing w:after="200" w:line="276" w:lineRule="auto"/>
      </w:pPr>
    </w:p>
    <w:p w14:paraId="55854B61" w14:textId="75A99ACE" w:rsidR="00830AF8" w:rsidRDefault="00830AF8" w:rsidP="00E6429A">
      <w:pPr>
        <w:suppressAutoHyphens w:val="0"/>
        <w:spacing w:after="200" w:line="276" w:lineRule="auto"/>
      </w:pPr>
    </w:p>
    <w:p w14:paraId="06A4D77C" w14:textId="7CEB7341" w:rsidR="00830AF8" w:rsidRDefault="00830AF8" w:rsidP="00E6429A">
      <w:pPr>
        <w:suppressAutoHyphens w:val="0"/>
        <w:spacing w:after="200" w:line="276" w:lineRule="auto"/>
      </w:pPr>
    </w:p>
    <w:p w14:paraId="6FB18231" w14:textId="56E23631" w:rsidR="00830AF8" w:rsidRDefault="00830AF8" w:rsidP="00E6429A">
      <w:pPr>
        <w:suppressAutoHyphens w:val="0"/>
        <w:spacing w:after="200" w:line="276" w:lineRule="auto"/>
      </w:pPr>
    </w:p>
    <w:p w14:paraId="3F45CA18" w14:textId="7366E1D1" w:rsidR="000625E8" w:rsidRDefault="000625E8" w:rsidP="00E6429A">
      <w:pPr>
        <w:suppressAutoHyphens w:val="0"/>
        <w:spacing w:after="200" w:line="276" w:lineRule="auto"/>
      </w:pPr>
    </w:p>
    <w:p w14:paraId="4CF20CBB" w14:textId="77777777" w:rsidR="000625E8" w:rsidRDefault="000625E8" w:rsidP="00E6429A">
      <w:pPr>
        <w:suppressAutoHyphens w:val="0"/>
        <w:spacing w:after="200" w:line="276" w:lineRule="auto"/>
      </w:pPr>
    </w:p>
    <w:p w14:paraId="3092A7E0" w14:textId="0BC7F704" w:rsidR="00830AF8" w:rsidRPr="00830AF8" w:rsidRDefault="00830AF8" w:rsidP="00E6429A">
      <w:pPr>
        <w:suppressAutoHyphens w:val="0"/>
        <w:spacing w:after="200" w:line="276" w:lineRule="auto"/>
        <w:rPr>
          <w:b/>
          <w:bCs/>
          <w:color w:val="538135" w:themeColor="accent6" w:themeShade="BF"/>
          <w:sz w:val="28"/>
          <w:szCs w:val="28"/>
        </w:rPr>
      </w:pPr>
      <w:r w:rsidRPr="00830AF8">
        <w:rPr>
          <w:b/>
          <w:bCs/>
          <w:color w:val="538135" w:themeColor="accent6" w:themeShade="BF"/>
          <w:sz w:val="28"/>
          <w:szCs w:val="28"/>
        </w:rPr>
        <w:lastRenderedPageBreak/>
        <w:t>Gute Bewerberfragen im Vorstellungsgespräch</w:t>
      </w:r>
    </w:p>
    <w:p w14:paraId="560C9C4F" w14:textId="28C93B6F" w:rsidR="00C2095F" w:rsidRDefault="00C2095F" w:rsidP="00583A78">
      <w:pPr>
        <w:suppressAutoHyphens w:val="0"/>
        <w:spacing w:after="200"/>
      </w:pPr>
      <w:r>
        <w:t>Was an meiner Bewerbung hat für Sie den Ausschlag gegeben, dass Sie mich eingeladen haben?</w:t>
      </w:r>
    </w:p>
    <w:p w14:paraId="03A47504" w14:textId="3CD556D8" w:rsidR="007067F5" w:rsidRDefault="007067F5" w:rsidP="00583A78">
      <w:pPr>
        <w:suppressAutoHyphens w:val="0"/>
        <w:spacing w:after="200"/>
      </w:pPr>
      <w:r>
        <w:t>Woran werden Sie am Ende der Probezeit merken, dass ich einen guten Job mache?</w:t>
      </w:r>
    </w:p>
    <w:p w14:paraId="07F46F32" w14:textId="2738DF16" w:rsidR="007067F5" w:rsidRDefault="007067F5" w:rsidP="00583A78">
      <w:pPr>
        <w:suppressAutoHyphens w:val="0"/>
        <w:spacing w:after="200"/>
      </w:pPr>
      <w:r>
        <w:t>Was sind aus Ihrer Sicht die Stärken und Schwächen Ihres Unternehmens?</w:t>
      </w:r>
    </w:p>
    <w:p w14:paraId="4BD313DA" w14:textId="461C481B" w:rsidR="007067F5" w:rsidRDefault="007067F5" w:rsidP="00583A78">
      <w:pPr>
        <w:suppressAutoHyphens w:val="0"/>
        <w:spacing w:after="200"/>
      </w:pPr>
      <w:r>
        <w:t>Wo sehen Sie Ihr Unternehmen kurz-, mittel- und langfristig?</w:t>
      </w:r>
    </w:p>
    <w:p w14:paraId="460706FB" w14:textId="79A719B6" w:rsidR="007067F5" w:rsidRDefault="007067F5" w:rsidP="00583A78">
      <w:pPr>
        <w:suppressAutoHyphens w:val="0"/>
        <w:spacing w:after="200"/>
      </w:pPr>
      <w:r>
        <w:t>Vor welchen Herausforderungen steht Ihr Unternehmen aktuell?</w:t>
      </w:r>
    </w:p>
    <w:p w14:paraId="1A924CB6" w14:textId="4E8F7061" w:rsidR="00C2095F" w:rsidRDefault="00C2095F" w:rsidP="00583A78">
      <w:pPr>
        <w:suppressAutoHyphens w:val="0"/>
        <w:spacing w:after="200"/>
      </w:pPr>
      <w:r>
        <w:t>Warum ist die Stelle vakant?</w:t>
      </w:r>
    </w:p>
    <w:p w14:paraId="6FD72B20" w14:textId="2E6F3D28" w:rsidR="00C2095F" w:rsidRDefault="00C2095F" w:rsidP="00583A78">
      <w:pPr>
        <w:suppressAutoHyphens w:val="0"/>
        <w:spacing w:after="200"/>
      </w:pPr>
      <w:r>
        <w:t>Wie groß ist mein Team?</w:t>
      </w:r>
    </w:p>
    <w:p w14:paraId="6F3E4D42" w14:textId="3DFDB176" w:rsidR="00C2095F" w:rsidRDefault="00C2095F" w:rsidP="00583A78">
      <w:pPr>
        <w:suppressAutoHyphens w:val="0"/>
        <w:spacing w:after="200"/>
      </w:pPr>
      <w:r>
        <w:t>Was schätzen Sie besonders an diesem Team?</w:t>
      </w:r>
    </w:p>
    <w:p w14:paraId="025DE8AD" w14:textId="6D747F08" w:rsidR="00C2095F" w:rsidRDefault="00C2095F" w:rsidP="00583A78">
      <w:pPr>
        <w:suppressAutoHyphens w:val="0"/>
        <w:spacing w:after="200"/>
      </w:pPr>
      <w:r>
        <w:t>Wie können Sie mich dabei unterstützen, dass ich mich weiterentwickle?</w:t>
      </w:r>
    </w:p>
    <w:p w14:paraId="7C89E6D8" w14:textId="488DC8D1" w:rsidR="00C2095F" w:rsidRDefault="00C2095F" w:rsidP="00583A78">
      <w:pPr>
        <w:suppressAutoHyphens w:val="0"/>
        <w:spacing w:after="200"/>
      </w:pPr>
      <w:r>
        <w:t>Wie läuft die Einarbeitung?</w:t>
      </w:r>
    </w:p>
    <w:p w14:paraId="3C80CD64" w14:textId="268C9118" w:rsidR="00C2095F" w:rsidRDefault="00C2095F" w:rsidP="00583A78">
      <w:pPr>
        <w:suppressAutoHyphens w:val="0"/>
        <w:spacing w:after="200"/>
      </w:pPr>
      <w:r>
        <w:t>Ist bei Ihnen zum Einstand Kuchen oder Würstl/deftig üblich?</w:t>
      </w:r>
    </w:p>
    <w:p w14:paraId="29B846F4" w14:textId="77777777" w:rsidR="00C2095F" w:rsidRDefault="00C2095F" w:rsidP="00583A78">
      <w:pPr>
        <w:suppressAutoHyphens w:val="0"/>
        <w:spacing w:after="200"/>
      </w:pPr>
      <w:r>
        <w:t>Wie geht es jetzt weiter? (Konkreter Prozess, Timings für Rückmeldungen etc.)</w:t>
      </w:r>
    </w:p>
    <w:p w14:paraId="233FA158" w14:textId="77777777" w:rsidR="00C2095F" w:rsidRDefault="00C2095F" w:rsidP="00E6429A">
      <w:pPr>
        <w:suppressAutoHyphens w:val="0"/>
        <w:spacing w:after="200" w:line="276" w:lineRule="auto"/>
      </w:pPr>
    </w:p>
    <w:p w14:paraId="06708EB0" w14:textId="03A90197" w:rsidR="00C2095F" w:rsidRPr="00C2095F" w:rsidRDefault="00C2095F" w:rsidP="00E6429A">
      <w:pPr>
        <w:suppressAutoHyphens w:val="0"/>
        <w:spacing w:after="200" w:line="276" w:lineRule="auto"/>
        <w:rPr>
          <w:b/>
          <w:bCs/>
          <w:color w:val="538135" w:themeColor="accent6" w:themeShade="BF"/>
          <w:sz w:val="24"/>
          <w:szCs w:val="24"/>
        </w:rPr>
      </w:pPr>
      <w:r w:rsidRPr="00C2095F">
        <w:rPr>
          <w:b/>
          <w:bCs/>
          <w:color w:val="538135" w:themeColor="accent6" w:themeShade="BF"/>
          <w:sz w:val="24"/>
          <w:szCs w:val="24"/>
        </w:rPr>
        <w:t>Gute Links rund um die Bewerbung</w:t>
      </w:r>
    </w:p>
    <w:p w14:paraId="55A9AFFA" w14:textId="5A33276F" w:rsidR="00C2095F" w:rsidRDefault="00A76093" w:rsidP="00A76093">
      <w:pPr>
        <w:suppressAutoHyphens w:val="0"/>
        <w:spacing w:after="200" w:line="276" w:lineRule="auto"/>
      </w:pPr>
      <w:r w:rsidRPr="00A76093">
        <w:rPr>
          <w:b/>
          <w:bCs/>
        </w:rPr>
        <w:t>www.karrierebibel.de</w:t>
      </w:r>
      <w:r>
        <w:rPr>
          <w:b/>
          <w:bCs/>
        </w:rPr>
        <w:t xml:space="preserve"> </w:t>
      </w:r>
      <w:r w:rsidR="00C2095F">
        <w:t>Tipps, Artikel, Vorlagen</w:t>
      </w:r>
    </w:p>
    <w:p w14:paraId="50E5AE34" w14:textId="624C97AA" w:rsidR="00A76093" w:rsidRPr="00A76093" w:rsidRDefault="00A76093" w:rsidP="00A76093">
      <w:pPr>
        <w:suppressAutoHyphens w:val="0"/>
        <w:spacing w:after="200" w:line="276" w:lineRule="auto"/>
        <w:rPr>
          <w:b/>
          <w:bCs/>
        </w:rPr>
      </w:pPr>
      <w:r w:rsidRPr="00A76093">
        <w:rPr>
          <w:b/>
          <w:bCs/>
        </w:rPr>
        <w:t>https://arbeits-abc.de</w:t>
      </w:r>
    </w:p>
    <w:p w14:paraId="683F5B73" w14:textId="5B7994C1" w:rsidR="00A76093" w:rsidRPr="00A76093" w:rsidRDefault="00A76093" w:rsidP="00A76093">
      <w:pPr>
        <w:suppressAutoHyphens w:val="0"/>
        <w:spacing w:after="200" w:line="276" w:lineRule="auto"/>
        <w:rPr>
          <w:b/>
          <w:bCs/>
        </w:rPr>
      </w:pPr>
      <w:r w:rsidRPr="00A76093">
        <w:rPr>
          <w:b/>
          <w:bCs/>
        </w:rPr>
        <w:t>https://abi.de</w:t>
      </w:r>
    </w:p>
    <w:p w14:paraId="2A9AA541" w14:textId="78064006" w:rsidR="00C2095F" w:rsidRPr="00C2095F" w:rsidRDefault="00C2095F" w:rsidP="00E6429A">
      <w:pPr>
        <w:suppressAutoHyphens w:val="0"/>
        <w:spacing w:after="200" w:line="276" w:lineRule="auto"/>
        <w:rPr>
          <w:b/>
          <w:bCs/>
        </w:rPr>
      </w:pPr>
      <w:r w:rsidRPr="00C2095F">
        <w:rPr>
          <w:b/>
          <w:bCs/>
        </w:rPr>
        <w:t>www.bernd-slaghuis.de/karriere-blog/</w:t>
      </w:r>
    </w:p>
    <w:p w14:paraId="0038ED3F" w14:textId="0B096C92" w:rsidR="00C2095F" w:rsidRDefault="00C2095F" w:rsidP="00E6429A">
      <w:pPr>
        <w:suppressAutoHyphens w:val="0"/>
        <w:spacing w:after="200" w:line="276" w:lineRule="auto"/>
      </w:pPr>
      <w:r>
        <w:t>Ein Blog, der eine etwas ungewohnte Perspektive auf das Thema Bewerbung/Karriere wirft. Viele hilfreiche Tipp!</w:t>
      </w:r>
    </w:p>
    <w:p w14:paraId="4CB5DF05" w14:textId="2F4ACACA" w:rsidR="00C2095F" w:rsidRPr="00C2095F" w:rsidRDefault="00C2095F" w:rsidP="00E6429A">
      <w:pPr>
        <w:suppressAutoHyphens w:val="0"/>
        <w:spacing w:after="200" w:line="276" w:lineRule="auto"/>
        <w:rPr>
          <w:b/>
          <w:bCs/>
        </w:rPr>
      </w:pPr>
      <w:r w:rsidRPr="00C2095F">
        <w:rPr>
          <w:b/>
          <w:bCs/>
        </w:rPr>
        <w:t>www.etsy.com</w:t>
      </w:r>
    </w:p>
    <w:p w14:paraId="36544712" w14:textId="47EB37B2" w:rsidR="00C2095F" w:rsidRDefault="00C2095F" w:rsidP="00E6429A">
      <w:pPr>
        <w:suppressAutoHyphens w:val="0"/>
        <w:spacing w:after="200" w:line="276" w:lineRule="auto"/>
      </w:pPr>
      <w:r>
        <w:t>Mit der Suche „Lebenslauf Vorlage deutsch“ finden Sie eine riesige Auswahl an Layouts zu sehr günstigen Preisen. Das Gute: Es ist meist die komplette Mappe mit Anschreiben, Deckblatt, Lebenslauf etc. und Sie unterstützen kleine Grafiker.</w:t>
      </w:r>
    </w:p>
    <w:p w14:paraId="1AF85DF8" w14:textId="77777777" w:rsidR="00583A78" w:rsidRDefault="00583A78" w:rsidP="00E6429A">
      <w:pPr>
        <w:suppressAutoHyphens w:val="0"/>
        <w:spacing w:after="200" w:line="276" w:lineRule="auto"/>
        <w:rPr>
          <w:b/>
          <w:bCs/>
          <w:color w:val="916850"/>
        </w:rPr>
      </w:pPr>
    </w:p>
    <w:p w14:paraId="4EDAAAAB" w14:textId="77777777" w:rsidR="00583A78" w:rsidRDefault="00583A78" w:rsidP="00E6429A">
      <w:pPr>
        <w:suppressAutoHyphens w:val="0"/>
        <w:spacing w:after="200" w:line="276" w:lineRule="auto"/>
        <w:rPr>
          <w:b/>
          <w:bCs/>
          <w:color w:val="916850"/>
        </w:rPr>
      </w:pPr>
    </w:p>
    <w:p w14:paraId="25C48B3F" w14:textId="4539A0CD" w:rsidR="00583A78" w:rsidRPr="00737250" w:rsidRDefault="00583A78" w:rsidP="00E6429A">
      <w:pPr>
        <w:suppressAutoHyphens w:val="0"/>
        <w:spacing w:after="200" w:line="276" w:lineRule="auto"/>
        <w:rPr>
          <w:b/>
          <w:bCs/>
          <w:color w:val="916850"/>
          <w:sz w:val="28"/>
          <w:szCs w:val="28"/>
        </w:rPr>
      </w:pPr>
      <w:r w:rsidRPr="00737250">
        <w:rPr>
          <w:b/>
          <w:bCs/>
          <w:color w:val="916850"/>
          <w:sz w:val="28"/>
          <w:szCs w:val="28"/>
        </w:rPr>
        <w:t>(Zusammengestellt von Brigitta Stegherr, www.optimistich.de)</w:t>
      </w:r>
    </w:p>
    <w:sectPr w:rsidR="00583A78" w:rsidRPr="00737250" w:rsidSect="00C62045">
      <w:headerReference w:type="default" r:id="rId10"/>
      <w:footerReference w:type="default" r:id="rId11"/>
      <w:pgSz w:w="11906" w:h="16838"/>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54A6" w14:textId="77777777" w:rsidR="006D1787" w:rsidRDefault="006D1787" w:rsidP="00260134">
      <w:r>
        <w:separator/>
      </w:r>
    </w:p>
  </w:endnote>
  <w:endnote w:type="continuationSeparator" w:id="0">
    <w:p w14:paraId="29DB87E6" w14:textId="77777777" w:rsidR="006D1787" w:rsidRDefault="006D1787" w:rsidP="0026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0B10DC" w14:paraId="3CB0E68C" w14:textId="77777777" w:rsidTr="650B10DC">
      <w:trPr>
        <w:trHeight w:val="300"/>
      </w:trPr>
      <w:tc>
        <w:tcPr>
          <w:tcW w:w="3020" w:type="dxa"/>
        </w:tcPr>
        <w:p w14:paraId="084886CB" w14:textId="30CEDB09" w:rsidR="650B10DC" w:rsidRDefault="650B10DC" w:rsidP="650B10DC">
          <w:pPr>
            <w:pStyle w:val="Kopfzeile"/>
            <w:ind w:left="-115"/>
          </w:pPr>
        </w:p>
      </w:tc>
      <w:tc>
        <w:tcPr>
          <w:tcW w:w="3020" w:type="dxa"/>
        </w:tcPr>
        <w:p w14:paraId="52DFD71E" w14:textId="5DFE4EC4" w:rsidR="650B10DC" w:rsidRDefault="650B10DC" w:rsidP="650B10DC">
          <w:pPr>
            <w:pStyle w:val="Kopfzeile"/>
            <w:jc w:val="center"/>
          </w:pPr>
        </w:p>
      </w:tc>
      <w:tc>
        <w:tcPr>
          <w:tcW w:w="3020" w:type="dxa"/>
        </w:tcPr>
        <w:p w14:paraId="0313469A" w14:textId="033C7F25" w:rsidR="650B10DC" w:rsidRDefault="650B10DC" w:rsidP="650B10DC">
          <w:pPr>
            <w:pStyle w:val="Kopfzeile"/>
            <w:ind w:right="-115"/>
            <w:jc w:val="right"/>
          </w:pPr>
        </w:p>
      </w:tc>
    </w:tr>
  </w:tbl>
  <w:p w14:paraId="52831ECA" w14:textId="709AE32D" w:rsidR="650B10DC" w:rsidRDefault="650B10DC" w:rsidP="650B10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FBFB" w14:textId="77777777" w:rsidR="006D1787" w:rsidRDefault="006D1787" w:rsidP="00260134">
      <w:r>
        <w:separator/>
      </w:r>
    </w:p>
  </w:footnote>
  <w:footnote w:type="continuationSeparator" w:id="0">
    <w:p w14:paraId="55E82915" w14:textId="77777777" w:rsidR="006D1787" w:rsidRDefault="006D1787" w:rsidP="0026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ED50" w14:textId="6E3A8AAF" w:rsidR="00B662A5" w:rsidRDefault="650B10DC" w:rsidP="003C3235">
    <w:pPr>
      <w:pStyle w:val="Kopfzeile"/>
      <w:jc w:val="right"/>
      <w:rPr>
        <w:sz w:val="18"/>
        <w:szCs w:val="18"/>
      </w:rPr>
    </w:pPr>
    <w:r>
      <w:rPr>
        <w:b/>
        <w:bCs/>
        <w:smallCaps/>
        <w:color w:val="0000AC"/>
        <w:w w:val="110"/>
        <w:sz w:val="24"/>
        <w:szCs w:val="24"/>
      </w:rPr>
      <w:t>VORNAME NACHNAME</w:t>
    </w:r>
  </w:p>
  <w:p w14:paraId="6833C2C0" w14:textId="77777777" w:rsidR="003C3235" w:rsidRDefault="003C3235" w:rsidP="003C3235">
    <w:pPr>
      <w:pStyle w:val="Kopfzeile"/>
      <w:jc w:val="right"/>
      <w:rPr>
        <w:sz w:val="18"/>
        <w:szCs w:val="18"/>
      </w:rPr>
    </w:pPr>
    <w:r>
      <w:rPr>
        <w:sz w:val="18"/>
        <w:szCs w:val="18"/>
      </w:rPr>
      <w:t>Straße</w:t>
    </w:r>
  </w:p>
  <w:p w14:paraId="60BBEBCB" w14:textId="477B81EA" w:rsidR="004A5AC2" w:rsidRPr="003C3235" w:rsidRDefault="650B10DC" w:rsidP="003C3235">
    <w:pPr>
      <w:pStyle w:val="Kopfzeile"/>
      <w:jc w:val="right"/>
      <w:rPr>
        <w:w w:val="110"/>
        <w:sz w:val="18"/>
        <w:szCs w:val="18"/>
      </w:rPr>
    </w:pPr>
    <w:proofErr w:type="gramStart"/>
    <w:r w:rsidRPr="650B10DC">
      <w:rPr>
        <w:sz w:val="18"/>
        <w:szCs w:val="18"/>
      </w:rPr>
      <w:t>PLZ Ort</w:t>
    </w:r>
    <w:proofErr w:type="gramEnd"/>
  </w:p>
  <w:p w14:paraId="2451A44A" w14:textId="0BE080B0" w:rsidR="004A5AC2" w:rsidRPr="00986316" w:rsidRDefault="650B10DC" w:rsidP="004A5AC2">
    <w:pPr>
      <w:pStyle w:val="Kopfzeile"/>
      <w:jc w:val="right"/>
      <w:rPr>
        <w:sz w:val="18"/>
        <w:szCs w:val="18"/>
      </w:rPr>
    </w:pPr>
    <w:r w:rsidRPr="003C3235">
      <w:rPr>
        <w:sz w:val="18"/>
        <w:szCs w:val="18"/>
      </w:rPr>
      <w:t xml:space="preserve"> </w:t>
    </w:r>
    <w:r w:rsidRPr="00986316">
      <w:rPr>
        <w:rFonts w:ascii="Wingdings" w:eastAsia="Wingdings" w:hAnsi="Wingdings" w:cs="Wingdings"/>
        <w:sz w:val="18"/>
        <w:szCs w:val="18"/>
      </w:rPr>
      <w:t>(</w:t>
    </w:r>
    <w:r w:rsidRPr="00986316">
      <w:rPr>
        <w:sz w:val="18"/>
        <w:szCs w:val="18"/>
      </w:rPr>
      <w:t xml:space="preserve"> XXXX – XX </w:t>
    </w:r>
    <w:proofErr w:type="spellStart"/>
    <w:r w:rsidRPr="00986316">
      <w:rPr>
        <w:sz w:val="18"/>
        <w:szCs w:val="18"/>
      </w:rPr>
      <w:t>XX</w:t>
    </w:r>
    <w:proofErr w:type="spellEnd"/>
    <w:r w:rsidRPr="00986316">
      <w:rPr>
        <w:sz w:val="18"/>
        <w:szCs w:val="18"/>
      </w:rPr>
      <w:t xml:space="preserve"> </w:t>
    </w:r>
    <w:proofErr w:type="spellStart"/>
    <w:r w:rsidRPr="00986316">
      <w:rPr>
        <w:sz w:val="18"/>
        <w:szCs w:val="18"/>
      </w:rPr>
      <w:t>XX</w:t>
    </w:r>
    <w:proofErr w:type="spellEnd"/>
    <w:r w:rsidRPr="00986316">
      <w:rPr>
        <w:sz w:val="18"/>
        <w:szCs w:val="18"/>
      </w:rPr>
      <w:t xml:space="preserve"> </w:t>
    </w:r>
    <w:proofErr w:type="spellStart"/>
    <w:r w:rsidRPr="00986316">
      <w:rPr>
        <w:sz w:val="18"/>
        <w:szCs w:val="18"/>
      </w:rPr>
      <w:t>XX</w:t>
    </w:r>
    <w:proofErr w:type="spellEnd"/>
    <w:r w:rsidR="004A5AC2" w:rsidRPr="00986316">
      <w:br/>
    </w:r>
    <w:r w:rsidRPr="00986316">
      <w:rPr>
        <w:rFonts w:ascii="Wingdings" w:eastAsia="Wingdings" w:hAnsi="Wingdings" w:cs="Wingdings"/>
        <w:sz w:val="18"/>
        <w:szCs w:val="18"/>
      </w:rPr>
      <w:t>*</w:t>
    </w:r>
    <w:r w:rsidRPr="00986316">
      <w:rPr>
        <w:sz w:val="18"/>
        <w:szCs w:val="18"/>
      </w:rPr>
      <w:t xml:space="preserve"> xxxx@xxxx.de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F34"/>
    <w:multiLevelType w:val="hybridMultilevel"/>
    <w:tmpl w:val="CA5CC9AE"/>
    <w:lvl w:ilvl="0" w:tplc="BAA83E78">
      <w:start w:val="1"/>
      <w:numFmt w:val="bullet"/>
      <w:lvlText w:val=""/>
      <w:lvlJc w:val="left"/>
      <w:pPr>
        <w:ind w:left="720" w:hanging="360"/>
      </w:pPr>
      <w:rPr>
        <w:rFonts w:ascii="Symbol" w:hAnsi="Symbol" w:hint="default"/>
        <w:color w:val="0000C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D2D6C"/>
    <w:multiLevelType w:val="hybridMultilevel"/>
    <w:tmpl w:val="A844BB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D27E9"/>
    <w:multiLevelType w:val="hybridMultilevel"/>
    <w:tmpl w:val="58EA621A"/>
    <w:lvl w:ilvl="0" w:tplc="D406749E">
      <w:start w:val="1"/>
      <w:numFmt w:val="bullet"/>
      <w:lvlText w:val=""/>
      <w:lvlJc w:val="left"/>
      <w:pPr>
        <w:ind w:left="720" w:hanging="360"/>
      </w:pPr>
      <w:rPr>
        <w:rFonts w:ascii="Symbol" w:hAnsi="Symbol" w:hint="default"/>
        <w:color w:val="8EAADB" w:themeColor="accent1" w:themeTint="99"/>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DB6A133C">
      <w:start w:val="1"/>
      <w:numFmt w:val="bullet"/>
      <w:pStyle w:val="Listenabsatz"/>
      <w:lvlText w:val=""/>
      <w:lvlJc w:val="left"/>
      <w:pPr>
        <w:ind w:left="4320" w:hanging="360"/>
      </w:pPr>
      <w:rPr>
        <w:rFonts w:ascii="Symbol" w:hAnsi="Symbol" w:hint="default"/>
        <w:color w:val="8EAADB" w:themeColor="accent1" w:themeTint="99"/>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396ED9"/>
    <w:multiLevelType w:val="hybridMultilevel"/>
    <w:tmpl w:val="0952E3B0"/>
    <w:lvl w:ilvl="0" w:tplc="766CA2BC">
      <w:start w:val="1"/>
      <w:numFmt w:val="bullet"/>
      <w:lvlText w:val=""/>
      <w:lvlJc w:val="left"/>
      <w:pPr>
        <w:ind w:left="720" w:hanging="360"/>
      </w:pPr>
      <w:rPr>
        <w:rFonts w:ascii="Symbol" w:hAnsi="Symbol" w:hint="default"/>
        <w:color w:val="0000A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A91FF9"/>
    <w:multiLevelType w:val="multilevel"/>
    <w:tmpl w:val="AC6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E41AE"/>
    <w:multiLevelType w:val="hybridMultilevel"/>
    <w:tmpl w:val="9C10B772"/>
    <w:lvl w:ilvl="0" w:tplc="472CAEE8">
      <w:start w:val="1"/>
      <w:numFmt w:val="bullet"/>
      <w:lvlText w:val=""/>
      <w:lvlJc w:val="left"/>
      <w:pPr>
        <w:ind w:left="720" w:hanging="360"/>
      </w:pPr>
      <w:rPr>
        <w:rFonts w:ascii="Symbol" w:hAnsi="Symbol" w:hint="default"/>
        <w:color w:val="0000C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F912AF"/>
    <w:multiLevelType w:val="hybridMultilevel"/>
    <w:tmpl w:val="BC3CC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54187A"/>
    <w:multiLevelType w:val="multilevel"/>
    <w:tmpl w:val="7A1E5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F0042D"/>
    <w:multiLevelType w:val="multilevel"/>
    <w:tmpl w:val="A97E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F0CA4"/>
    <w:multiLevelType w:val="hybridMultilevel"/>
    <w:tmpl w:val="5CB85A1A"/>
    <w:lvl w:ilvl="0" w:tplc="A6CA23B8">
      <w:start w:val="1"/>
      <w:numFmt w:val="bullet"/>
      <w:lvlText w:val=""/>
      <w:lvlJc w:val="left"/>
      <w:pPr>
        <w:ind w:left="720" w:hanging="360"/>
      </w:pPr>
      <w:rPr>
        <w:rFonts w:ascii="Symbol" w:hAnsi="Symbol" w:hint="default"/>
        <w:b w:val="0"/>
        <w:i w:val="0"/>
        <w:caps w:val="0"/>
        <w:strike w:val="0"/>
        <w:dstrike w:val="0"/>
        <w:vanish w:val="0"/>
        <w:color w:val="auto"/>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66769F"/>
    <w:multiLevelType w:val="hybridMultilevel"/>
    <w:tmpl w:val="87ECCB88"/>
    <w:lvl w:ilvl="0" w:tplc="BD6C5B52">
      <w:start w:val="1"/>
      <w:numFmt w:val="bullet"/>
      <w:lvlText w:val=""/>
      <w:lvlJc w:val="left"/>
      <w:pPr>
        <w:ind w:left="720" w:hanging="360"/>
      </w:pPr>
      <w:rPr>
        <w:rFonts w:ascii="Symbol" w:hAnsi="Symbol" w:hint="default"/>
        <w:color w:val="0000C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7F243E"/>
    <w:multiLevelType w:val="hybridMultilevel"/>
    <w:tmpl w:val="9E8CFFC8"/>
    <w:lvl w:ilvl="0" w:tplc="2880F97A">
      <w:start w:val="1"/>
      <w:numFmt w:val="bullet"/>
      <w:lvlText w:val=""/>
      <w:lvlJc w:val="left"/>
      <w:pPr>
        <w:ind w:left="720" w:hanging="360"/>
      </w:pPr>
      <w:rPr>
        <w:rFonts w:ascii="Symbol" w:hAnsi="Symbol" w:hint="default"/>
        <w:b w:val="0"/>
        <w:i w:val="0"/>
        <w:caps w:val="0"/>
        <w:strike w:val="0"/>
        <w:dstrike w:val="0"/>
        <w:vanish w:val="0"/>
        <w:color w:val="auto"/>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1E5304"/>
    <w:multiLevelType w:val="hybridMultilevel"/>
    <w:tmpl w:val="253CD2B2"/>
    <w:lvl w:ilvl="0" w:tplc="937C89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0C3936"/>
    <w:multiLevelType w:val="multilevel"/>
    <w:tmpl w:val="FC3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FF7EE3"/>
    <w:multiLevelType w:val="hybridMultilevel"/>
    <w:tmpl w:val="FEFCBACE"/>
    <w:lvl w:ilvl="0" w:tplc="1F6E43DE">
      <w:start w:val="1"/>
      <w:numFmt w:val="bullet"/>
      <w:lvlText w:val=""/>
      <w:lvlJc w:val="left"/>
      <w:pPr>
        <w:ind w:left="720" w:hanging="360"/>
      </w:pPr>
      <w:rPr>
        <w:rFonts w:ascii="Symbol" w:hAnsi="Symbol" w:hint="default"/>
        <w:color w:val="0000C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4BFA31"/>
    <w:multiLevelType w:val="hybridMultilevel"/>
    <w:tmpl w:val="71684602"/>
    <w:lvl w:ilvl="0" w:tplc="23A4CEB6">
      <w:start w:val="1"/>
      <w:numFmt w:val="bullet"/>
      <w:lvlText w:val=""/>
      <w:lvlJc w:val="left"/>
      <w:pPr>
        <w:ind w:left="720" w:hanging="360"/>
      </w:pPr>
      <w:rPr>
        <w:rFonts w:ascii="Symbol" w:hAnsi="Symbol" w:hint="default"/>
      </w:rPr>
    </w:lvl>
    <w:lvl w:ilvl="1" w:tplc="941C7080">
      <w:start w:val="1"/>
      <w:numFmt w:val="bullet"/>
      <w:lvlText w:val="o"/>
      <w:lvlJc w:val="left"/>
      <w:pPr>
        <w:ind w:left="1440" w:hanging="360"/>
      </w:pPr>
      <w:rPr>
        <w:rFonts w:ascii="Courier New" w:hAnsi="Courier New" w:hint="default"/>
      </w:rPr>
    </w:lvl>
    <w:lvl w:ilvl="2" w:tplc="471ED518">
      <w:start w:val="1"/>
      <w:numFmt w:val="bullet"/>
      <w:lvlText w:val=""/>
      <w:lvlJc w:val="left"/>
      <w:pPr>
        <w:ind w:left="2160" w:hanging="360"/>
      </w:pPr>
      <w:rPr>
        <w:rFonts w:ascii="Wingdings" w:hAnsi="Wingdings" w:hint="default"/>
      </w:rPr>
    </w:lvl>
    <w:lvl w:ilvl="3" w:tplc="B8F8AA3C">
      <w:start w:val="1"/>
      <w:numFmt w:val="bullet"/>
      <w:lvlText w:val=""/>
      <w:lvlJc w:val="left"/>
      <w:pPr>
        <w:ind w:left="2880" w:hanging="360"/>
      </w:pPr>
      <w:rPr>
        <w:rFonts w:ascii="Symbol" w:hAnsi="Symbol" w:hint="default"/>
      </w:rPr>
    </w:lvl>
    <w:lvl w:ilvl="4" w:tplc="5B846AE4">
      <w:start w:val="1"/>
      <w:numFmt w:val="bullet"/>
      <w:lvlText w:val="o"/>
      <w:lvlJc w:val="left"/>
      <w:pPr>
        <w:ind w:left="3600" w:hanging="360"/>
      </w:pPr>
      <w:rPr>
        <w:rFonts w:ascii="Courier New" w:hAnsi="Courier New" w:hint="default"/>
      </w:rPr>
    </w:lvl>
    <w:lvl w:ilvl="5" w:tplc="4AF27658">
      <w:start w:val="1"/>
      <w:numFmt w:val="bullet"/>
      <w:lvlText w:val=""/>
      <w:lvlJc w:val="left"/>
      <w:pPr>
        <w:ind w:left="4320" w:hanging="360"/>
      </w:pPr>
      <w:rPr>
        <w:rFonts w:ascii="Wingdings" w:hAnsi="Wingdings" w:hint="default"/>
      </w:rPr>
    </w:lvl>
    <w:lvl w:ilvl="6" w:tplc="7D22289A">
      <w:start w:val="1"/>
      <w:numFmt w:val="bullet"/>
      <w:lvlText w:val=""/>
      <w:lvlJc w:val="left"/>
      <w:pPr>
        <w:ind w:left="5040" w:hanging="360"/>
      </w:pPr>
      <w:rPr>
        <w:rFonts w:ascii="Symbol" w:hAnsi="Symbol" w:hint="default"/>
      </w:rPr>
    </w:lvl>
    <w:lvl w:ilvl="7" w:tplc="0D54941E">
      <w:start w:val="1"/>
      <w:numFmt w:val="bullet"/>
      <w:lvlText w:val="o"/>
      <w:lvlJc w:val="left"/>
      <w:pPr>
        <w:ind w:left="5760" w:hanging="360"/>
      </w:pPr>
      <w:rPr>
        <w:rFonts w:ascii="Courier New" w:hAnsi="Courier New" w:hint="default"/>
      </w:rPr>
    </w:lvl>
    <w:lvl w:ilvl="8" w:tplc="F09AFE60">
      <w:start w:val="1"/>
      <w:numFmt w:val="bullet"/>
      <w:lvlText w:val=""/>
      <w:lvlJc w:val="left"/>
      <w:pPr>
        <w:ind w:left="6480" w:hanging="360"/>
      </w:pPr>
      <w:rPr>
        <w:rFonts w:ascii="Wingdings" w:hAnsi="Wingdings" w:hint="default"/>
      </w:rPr>
    </w:lvl>
  </w:abstractNum>
  <w:abstractNum w:abstractNumId="16" w15:restartNumberingAfterBreak="0">
    <w:nsid w:val="7C3E2404"/>
    <w:multiLevelType w:val="multilevel"/>
    <w:tmpl w:val="E05E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99010">
    <w:abstractNumId w:val="15"/>
  </w:num>
  <w:num w:numId="2" w16cid:durableId="1012337224">
    <w:abstractNumId w:val="9"/>
  </w:num>
  <w:num w:numId="3" w16cid:durableId="1413047787">
    <w:abstractNumId w:val="12"/>
  </w:num>
  <w:num w:numId="4" w16cid:durableId="482043862">
    <w:abstractNumId w:val="12"/>
  </w:num>
  <w:num w:numId="5" w16cid:durableId="1616403181">
    <w:abstractNumId w:val="7"/>
  </w:num>
  <w:num w:numId="6" w16cid:durableId="266474578">
    <w:abstractNumId w:val="11"/>
  </w:num>
  <w:num w:numId="7" w16cid:durableId="749348047">
    <w:abstractNumId w:val="6"/>
  </w:num>
  <w:num w:numId="8" w16cid:durableId="344326263">
    <w:abstractNumId w:val="1"/>
  </w:num>
  <w:num w:numId="9" w16cid:durableId="289483309">
    <w:abstractNumId w:val="0"/>
  </w:num>
  <w:num w:numId="10" w16cid:durableId="1604458690">
    <w:abstractNumId w:val="14"/>
  </w:num>
  <w:num w:numId="11" w16cid:durableId="323624759">
    <w:abstractNumId w:val="5"/>
  </w:num>
  <w:num w:numId="12" w16cid:durableId="1003819468">
    <w:abstractNumId w:val="10"/>
  </w:num>
  <w:num w:numId="13" w16cid:durableId="1158378278">
    <w:abstractNumId w:val="3"/>
  </w:num>
  <w:num w:numId="14" w16cid:durableId="606884589">
    <w:abstractNumId w:val="2"/>
  </w:num>
  <w:num w:numId="15" w16cid:durableId="2099670116">
    <w:abstractNumId w:val="13"/>
  </w:num>
  <w:num w:numId="16" w16cid:durableId="2064720202">
    <w:abstractNumId w:val="8"/>
  </w:num>
  <w:num w:numId="17" w16cid:durableId="1027830901">
    <w:abstractNumId w:val="4"/>
  </w:num>
  <w:num w:numId="18" w16cid:durableId="197224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A7"/>
    <w:rsid w:val="00003A9C"/>
    <w:rsid w:val="00004A22"/>
    <w:rsid w:val="00011D1B"/>
    <w:rsid w:val="00047346"/>
    <w:rsid w:val="000625E8"/>
    <w:rsid w:val="00064978"/>
    <w:rsid w:val="000A5922"/>
    <w:rsid w:val="000A76D9"/>
    <w:rsid w:val="0011033E"/>
    <w:rsid w:val="00125B9E"/>
    <w:rsid w:val="00153D4B"/>
    <w:rsid w:val="001D6777"/>
    <w:rsid w:val="001D7E15"/>
    <w:rsid w:val="001E3C05"/>
    <w:rsid w:val="002102F1"/>
    <w:rsid w:val="00260134"/>
    <w:rsid w:val="00261DA8"/>
    <w:rsid w:val="0026434D"/>
    <w:rsid w:val="002665C2"/>
    <w:rsid w:val="0028618B"/>
    <w:rsid w:val="0029184F"/>
    <w:rsid w:val="002F0462"/>
    <w:rsid w:val="002F5F3E"/>
    <w:rsid w:val="003026D3"/>
    <w:rsid w:val="00304858"/>
    <w:rsid w:val="00326DF2"/>
    <w:rsid w:val="00333746"/>
    <w:rsid w:val="00341813"/>
    <w:rsid w:val="00344238"/>
    <w:rsid w:val="00346514"/>
    <w:rsid w:val="00350827"/>
    <w:rsid w:val="003531FA"/>
    <w:rsid w:val="00363C99"/>
    <w:rsid w:val="0036637A"/>
    <w:rsid w:val="00367DB1"/>
    <w:rsid w:val="003727C8"/>
    <w:rsid w:val="003A3BC2"/>
    <w:rsid w:val="003A5BC0"/>
    <w:rsid w:val="003A739C"/>
    <w:rsid w:val="003C3235"/>
    <w:rsid w:val="003C5A6B"/>
    <w:rsid w:val="003D2B06"/>
    <w:rsid w:val="003D5ADB"/>
    <w:rsid w:val="00417E4B"/>
    <w:rsid w:val="004237FC"/>
    <w:rsid w:val="004269DE"/>
    <w:rsid w:val="00431215"/>
    <w:rsid w:val="004529B0"/>
    <w:rsid w:val="004568C0"/>
    <w:rsid w:val="00465445"/>
    <w:rsid w:val="004654F3"/>
    <w:rsid w:val="00477FD3"/>
    <w:rsid w:val="004817CC"/>
    <w:rsid w:val="004A5AC2"/>
    <w:rsid w:val="004C0E54"/>
    <w:rsid w:val="004C4DF2"/>
    <w:rsid w:val="004F66B2"/>
    <w:rsid w:val="0054328F"/>
    <w:rsid w:val="00555E1E"/>
    <w:rsid w:val="0056206A"/>
    <w:rsid w:val="0057061E"/>
    <w:rsid w:val="005828F2"/>
    <w:rsid w:val="00583A78"/>
    <w:rsid w:val="005C2A4A"/>
    <w:rsid w:val="00607F10"/>
    <w:rsid w:val="00624BFF"/>
    <w:rsid w:val="00630942"/>
    <w:rsid w:val="006329E9"/>
    <w:rsid w:val="006610D5"/>
    <w:rsid w:val="00677E32"/>
    <w:rsid w:val="006A0AF1"/>
    <w:rsid w:val="006A56EF"/>
    <w:rsid w:val="006D09C7"/>
    <w:rsid w:val="006D1787"/>
    <w:rsid w:val="006E386B"/>
    <w:rsid w:val="007067F5"/>
    <w:rsid w:val="007326BC"/>
    <w:rsid w:val="00737250"/>
    <w:rsid w:val="00756137"/>
    <w:rsid w:val="00796231"/>
    <w:rsid w:val="00797089"/>
    <w:rsid w:val="00797E2F"/>
    <w:rsid w:val="007A40B9"/>
    <w:rsid w:val="007E27C2"/>
    <w:rsid w:val="007E5487"/>
    <w:rsid w:val="007F4865"/>
    <w:rsid w:val="00802906"/>
    <w:rsid w:val="00806946"/>
    <w:rsid w:val="00811A76"/>
    <w:rsid w:val="00812313"/>
    <w:rsid w:val="00814980"/>
    <w:rsid w:val="00830AF8"/>
    <w:rsid w:val="00836E23"/>
    <w:rsid w:val="00855754"/>
    <w:rsid w:val="00873690"/>
    <w:rsid w:val="00884F48"/>
    <w:rsid w:val="008C5294"/>
    <w:rsid w:val="008E60F1"/>
    <w:rsid w:val="009168B5"/>
    <w:rsid w:val="00925191"/>
    <w:rsid w:val="0094103B"/>
    <w:rsid w:val="00960A12"/>
    <w:rsid w:val="00965DA8"/>
    <w:rsid w:val="00966795"/>
    <w:rsid w:val="00986316"/>
    <w:rsid w:val="00992CE9"/>
    <w:rsid w:val="009A290F"/>
    <w:rsid w:val="009C1528"/>
    <w:rsid w:val="009C6EF8"/>
    <w:rsid w:val="009F531B"/>
    <w:rsid w:val="00A214FA"/>
    <w:rsid w:val="00A25B24"/>
    <w:rsid w:val="00A32590"/>
    <w:rsid w:val="00A36116"/>
    <w:rsid w:val="00A71091"/>
    <w:rsid w:val="00A76093"/>
    <w:rsid w:val="00A95D6E"/>
    <w:rsid w:val="00AA0308"/>
    <w:rsid w:val="00AB2A50"/>
    <w:rsid w:val="00AB7404"/>
    <w:rsid w:val="00AF3489"/>
    <w:rsid w:val="00B01177"/>
    <w:rsid w:val="00B6052D"/>
    <w:rsid w:val="00B662A5"/>
    <w:rsid w:val="00B77EE2"/>
    <w:rsid w:val="00B81292"/>
    <w:rsid w:val="00B867EA"/>
    <w:rsid w:val="00B91668"/>
    <w:rsid w:val="00B92ECD"/>
    <w:rsid w:val="00BB59AD"/>
    <w:rsid w:val="00BB5F3B"/>
    <w:rsid w:val="00BD1130"/>
    <w:rsid w:val="00BE36C5"/>
    <w:rsid w:val="00BE4478"/>
    <w:rsid w:val="00BE47AF"/>
    <w:rsid w:val="00BE7143"/>
    <w:rsid w:val="00BF77F7"/>
    <w:rsid w:val="00C145AF"/>
    <w:rsid w:val="00C2095F"/>
    <w:rsid w:val="00C324FD"/>
    <w:rsid w:val="00C40CEA"/>
    <w:rsid w:val="00C41B06"/>
    <w:rsid w:val="00C62045"/>
    <w:rsid w:val="00C755B9"/>
    <w:rsid w:val="00C8190C"/>
    <w:rsid w:val="00C86AED"/>
    <w:rsid w:val="00CA1D54"/>
    <w:rsid w:val="00CA604D"/>
    <w:rsid w:val="00CA774F"/>
    <w:rsid w:val="00CB5199"/>
    <w:rsid w:val="00D03479"/>
    <w:rsid w:val="00D14B45"/>
    <w:rsid w:val="00D25B7D"/>
    <w:rsid w:val="00D764EE"/>
    <w:rsid w:val="00D834EF"/>
    <w:rsid w:val="00DC72C5"/>
    <w:rsid w:val="00DD3BF4"/>
    <w:rsid w:val="00DD59A2"/>
    <w:rsid w:val="00DF131F"/>
    <w:rsid w:val="00E01424"/>
    <w:rsid w:val="00E01E28"/>
    <w:rsid w:val="00E029B6"/>
    <w:rsid w:val="00E02A12"/>
    <w:rsid w:val="00E210A7"/>
    <w:rsid w:val="00E42893"/>
    <w:rsid w:val="00E43728"/>
    <w:rsid w:val="00E6429A"/>
    <w:rsid w:val="00E6709E"/>
    <w:rsid w:val="00E67404"/>
    <w:rsid w:val="00E82161"/>
    <w:rsid w:val="00E868A8"/>
    <w:rsid w:val="00E9256F"/>
    <w:rsid w:val="00E92AD8"/>
    <w:rsid w:val="00EA29C9"/>
    <w:rsid w:val="00EA36C5"/>
    <w:rsid w:val="00EC7AA8"/>
    <w:rsid w:val="00EE1439"/>
    <w:rsid w:val="00EF3DCD"/>
    <w:rsid w:val="00EF78A1"/>
    <w:rsid w:val="00F12312"/>
    <w:rsid w:val="00F21C69"/>
    <w:rsid w:val="00F21D43"/>
    <w:rsid w:val="00F33AD2"/>
    <w:rsid w:val="00F421E5"/>
    <w:rsid w:val="00F55835"/>
    <w:rsid w:val="00F83989"/>
    <w:rsid w:val="00FA7141"/>
    <w:rsid w:val="00FA7DCF"/>
    <w:rsid w:val="00FB2CA1"/>
    <w:rsid w:val="00FB734B"/>
    <w:rsid w:val="00FC498B"/>
    <w:rsid w:val="00FE64D8"/>
    <w:rsid w:val="0ADACFC7"/>
    <w:rsid w:val="0DB33BCA"/>
    <w:rsid w:val="151B5E10"/>
    <w:rsid w:val="15E981E0"/>
    <w:rsid w:val="17D2DDDE"/>
    <w:rsid w:val="186D9DD7"/>
    <w:rsid w:val="1A83D345"/>
    <w:rsid w:val="1A9DCF7E"/>
    <w:rsid w:val="1FDDBEF0"/>
    <w:rsid w:val="20D094D3"/>
    <w:rsid w:val="249BBB67"/>
    <w:rsid w:val="259561B8"/>
    <w:rsid w:val="2927D195"/>
    <w:rsid w:val="2A6F32CB"/>
    <w:rsid w:val="2AC45DF4"/>
    <w:rsid w:val="2AEBDB5D"/>
    <w:rsid w:val="333332F8"/>
    <w:rsid w:val="349C329C"/>
    <w:rsid w:val="36767201"/>
    <w:rsid w:val="3A9E5451"/>
    <w:rsid w:val="3EED1D53"/>
    <w:rsid w:val="440980AC"/>
    <w:rsid w:val="442BA409"/>
    <w:rsid w:val="44518645"/>
    <w:rsid w:val="45E4E60D"/>
    <w:rsid w:val="495AAB71"/>
    <w:rsid w:val="4AEF03AF"/>
    <w:rsid w:val="4C338DA8"/>
    <w:rsid w:val="4D92750A"/>
    <w:rsid w:val="4FB1DD2D"/>
    <w:rsid w:val="52CBB979"/>
    <w:rsid w:val="56344D91"/>
    <w:rsid w:val="5792188A"/>
    <w:rsid w:val="587A9CA4"/>
    <w:rsid w:val="59BC1168"/>
    <w:rsid w:val="5BF5DA16"/>
    <w:rsid w:val="5C0F542C"/>
    <w:rsid w:val="6381FA9A"/>
    <w:rsid w:val="650B10DC"/>
    <w:rsid w:val="7572F70C"/>
    <w:rsid w:val="75E97601"/>
    <w:rsid w:val="76DEC0C3"/>
    <w:rsid w:val="7D19C51B"/>
    <w:rsid w:val="7D1E47A8"/>
    <w:rsid w:val="7E3A1595"/>
    <w:rsid w:val="7E57E517"/>
    <w:rsid w:val="7F157360"/>
    <w:rsid w:val="7FDF75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E240"/>
  <w15:chartTrackingRefBased/>
  <w15:docId w15:val="{03D9E23B-376F-4B1B-BFCB-2DC2B21A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BC2"/>
    <w:pPr>
      <w:suppressAutoHyphens/>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autoRedefine/>
    <w:uiPriority w:val="34"/>
    <w:qFormat/>
    <w:rsid w:val="00FB734B"/>
    <w:pPr>
      <w:numPr>
        <w:ilvl w:val="5"/>
        <w:numId w:val="14"/>
      </w:numPr>
      <w:spacing w:after="120"/>
      <w:contextualSpacing/>
    </w:pPr>
    <w:rPr>
      <w:rFonts w:eastAsia="Times New Roman" w:cs="Times New Roman"/>
      <w:lang w:eastAsia="de-DE"/>
    </w:rPr>
  </w:style>
  <w:style w:type="table" w:styleId="Tabellenraster">
    <w:name w:val="Table Grid"/>
    <w:basedOn w:val="NormaleTabelle"/>
    <w:uiPriority w:val="59"/>
    <w:rsid w:val="00F12312"/>
    <w:pPr>
      <w:spacing w:after="0" w:line="240" w:lineRule="auto"/>
    </w:pPr>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FB734B"/>
    <w:rPr>
      <w:rFonts w:eastAsia="Times New Roman" w:cs="Times New Roman"/>
      <w:lang w:eastAsia="de-DE"/>
    </w:rPr>
  </w:style>
  <w:style w:type="paragraph" w:styleId="Kopfzeile">
    <w:name w:val="header"/>
    <w:basedOn w:val="Standard"/>
    <w:link w:val="KopfzeileZchn"/>
    <w:uiPriority w:val="99"/>
    <w:unhideWhenUsed/>
    <w:rsid w:val="00260134"/>
    <w:pPr>
      <w:tabs>
        <w:tab w:val="center" w:pos="4536"/>
        <w:tab w:val="right" w:pos="9072"/>
      </w:tabs>
    </w:pPr>
  </w:style>
  <w:style w:type="character" w:customStyle="1" w:styleId="KopfzeileZchn">
    <w:name w:val="Kopfzeile Zchn"/>
    <w:basedOn w:val="Absatz-Standardschriftart"/>
    <w:link w:val="Kopfzeile"/>
    <w:uiPriority w:val="99"/>
    <w:rsid w:val="00260134"/>
  </w:style>
  <w:style w:type="paragraph" w:styleId="Fuzeile">
    <w:name w:val="footer"/>
    <w:basedOn w:val="Standard"/>
    <w:link w:val="FuzeileZchn"/>
    <w:uiPriority w:val="99"/>
    <w:unhideWhenUsed/>
    <w:rsid w:val="00260134"/>
    <w:pPr>
      <w:tabs>
        <w:tab w:val="center" w:pos="4536"/>
        <w:tab w:val="right" w:pos="9072"/>
      </w:tabs>
    </w:pPr>
  </w:style>
  <w:style w:type="character" w:customStyle="1" w:styleId="FuzeileZchn">
    <w:name w:val="Fußzeile Zchn"/>
    <w:basedOn w:val="Absatz-Standardschriftart"/>
    <w:link w:val="Fuzeile"/>
    <w:uiPriority w:val="99"/>
    <w:rsid w:val="00260134"/>
  </w:style>
  <w:style w:type="paragraph" w:styleId="Funotentext">
    <w:name w:val="footnote text"/>
    <w:basedOn w:val="Standard"/>
    <w:link w:val="FunotentextZchn"/>
    <w:uiPriority w:val="99"/>
    <w:semiHidden/>
    <w:unhideWhenUsed/>
    <w:rsid w:val="00607F10"/>
    <w:rPr>
      <w:sz w:val="20"/>
      <w:szCs w:val="20"/>
    </w:rPr>
  </w:style>
  <w:style w:type="character" w:customStyle="1" w:styleId="FunotentextZchn">
    <w:name w:val="Fußnotentext Zchn"/>
    <w:basedOn w:val="Absatz-Standardschriftart"/>
    <w:link w:val="Funotentext"/>
    <w:uiPriority w:val="99"/>
    <w:semiHidden/>
    <w:rsid w:val="00607F10"/>
    <w:rPr>
      <w:sz w:val="20"/>
      <w:szCs w:val="20"/>
    </w:rPr>
  </w:style>
  <w:style w:type="character" w:styleId="Funotenzeichen">
    <w:name w:val="footnote reference"/>
    <w:basedOn w:val="Absatz-Standardschriftart"/>
    <w:uiPriority w:val="99"/>
    <w:semiHidden/>
    <w:unhideWhenUsed/>
    <w:rsid w:val="00607F10"/>
    <w:rPr>
      <w:vertAlign w:val="superscript"/>
    </w:rPr>
  </w:style>
  <w:style w:type="character" w:styleId="Hyperlink">
    <w:name w:val="Hyperlink"/>
    <w:basedOn w:val="Absatz-Standardschriftart"/>
    <w:uiPriority w:val="99"/>
    <w:unhideWhenUsed/>
    <w:rsid w:val="00C2095F"/>
    <w:rPr>
      <w:color w:val="0563C1" w:themeColor="hyperlink"/>
      <w:u w:val="single"/>
    </w:rPr>
  </w:style>
  <w:style w:type="character" w:styleId="NichtaufgelsteErwhnung">
    <w:name w:val="Unresolved Mention"/>
    <w:basedOn w:val="Absatz-Standardschriftart"/>
    <w:uiPriority w:val="99"/>
    <w:semiHidden/>
    <w:unhideWhenUsed/>
    <w:rsid w:val="00C2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230">
      <w:bodyDiv w:val="1"/>
      <w:marLeft w:val="0"/>
      <w:marRight w:val="0"/>
      <w:marTop w:val="0"/>
      <w:marBottom w:val="0"/>
      <w:divBdr>
        <w:top w:val="none" w:sz="0" w:space="0" w:color="auto"/>
        <w:left w:val="none" w:sz="0" w:space="0" w:color="auto"/>
        <w:bottom w:val="none" w:sz="0" w:space="0" w:color="auto"/>
        <w:right w:val="none" w:sz="0" w:space="0" w:color="auto"/>
      </w:divBdr>
      <w:divsChild>
        <w:div w:id="1756054362">
          <w:marLeft w:val="0"/>
          <w:marRight w:val="0"/>
          <w:marTop w:val="0"/>
          <w:marBottom w:val="0"/>
          <w:divBdr>
            <w:top w:val="none" w:sz="0" w:space="0" w:color="auto"/>
            <w:left w:val="none" w:sz="0" w:space="0" w:color="auto"/>
            <w:bottom w:val="none" w:sz="0" w:space="0" w:color="auto"/>
            <w:right w:val="none" w:sz="0" w:space="0" w:color="auto"/>
          </w:divBdr>
          <w:divsChild>
            <w:div w:id="631639484">
              <w:marLeft w:val="0"/>
              <w:marRight w:val="0"/>
              <w:marTop w:val="0"/>
              <w:marBottom w:val="0"/>
              <w:divBdr>
                <w:top w:val="none" w:sz="0" w:space="0" w:color="auto"/>
                <w:left w:val="none" w:sz="0" w:space="0" w:color="auto"/>
                <w:bottom w:val="none" w:sz="0" w:space="0" w:color="auto"/>
                <w:right w:val="none" w:sz="0" w:space="0" w:color="auto"/>
              </w:divBdr>
              <w:divsChild>
                <w:div w:id="21120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332">
      <w:bodyDiv w:val="1"/>
      <w:marLeft w:val="0"/>
      <w:marRight w:val="0"/>
      <w:marTop w:val="0"/>
      <w:marBottom w:val="0"/>
      <w:divBdr>
        <w:top w:val="none" w:sz="0" w:space="0" w:color="auto"/>
        <w:left w:val="none" w:sz="0" w:space="0" w:color="auto"/>
        <w:bottom w:val="none" w:sz="0" w:space="0" w:color="auto"/>
        <w:right w:val="none" w:sz="0" w:space="0" w:color="auto"/>
      </w:divBdr>
      <w:divsChild>
        <w:div w:id="1478916982">
          <w:marLeft w:val="0"/>
          <w:marRight w:val="0"/>
          <w:marTop w:val="0"/>
          <w:marBottom w:val="0"/>
          <w:divBdr>
            <w:top w:val="none" w:sz="0" w:space="0" w:color="auto"/>
            <w:left w:val="none" w:sz="0" w:space="0" w:color="auto"/>
            <w:bottom w:val="none" w:sz="0" w:space="0" w:color="auto"/>
            <w:right w:val="none" w:sz="0" w:space="0" w:color="auto"/>
          </w:divBdr>
          <w:divsChild>
            <w:div w:id="1641837568">
              <w:marLeft w:val="0"/>
              <w:marRight w:val="0"/>
              <w:marTop w:val="0"/>
              <w:marBottom w:val="0"/>
              <w:divBdr>
                <w:top w:val="none" w:sz="0" w:space="0" w:color="auto"/>
                <w:left w:val="none" w:sz="0" w:space="0" w:color="auto"/>
                <w:bottom w:val="none" w:sz="0" w:space="0" w:color="auto"/>
                <w:right w:val="none" w:sz="0" w:space="0" w:color="auto"/>
              </w:divBdr>
              <w:divsChild>
                <w:div w:id="2253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kle\OneDrive%20-%20bbw%20Gruppe\Dokumente\Benutzerdefinierte%20Office-Vorlagen\Vorlage%20Bewerbungsmappe%20AVZ.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6a62ea-836d-45b2-af79-919ce60fdd51">
      <Terms xmlns="http://schemas.microsoft.com/office/infopath/2007/PartnerControls"/>
    </lcf76f155ced4ddcb4097134ff3c332f>
    <TaxCatchAll xmlns="0b84951a-e95f-4b2e-8543-d1b3b84da4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E082B965F36B41977F003D18EB19DA" ma:contentTypeVersion="13" ma:contentTypeDescription="Ein neues Dokument erstellen." ma:contentTypeScope="" ma:versionID="26339d76495905150a93ff0d24a94108">
  <xsd:schema xmlns:xsd="http://www.w3.org/2001/XMLSchema" xmlns:xs="http://www.w3.org/2001/XMLSchema" xmlns:p="http://schemas.microsoft.com/office/2006/metadata/properties" xmlns:ns2="236a62ea-836d-45b2-af79-919ce60fdd51" xmlns:ns3="0b84951a-e95f-4b2e-8543-d1b3b84da4d8" targetNamespace="http://schemas.microsoft.com/office/2006/metadata/properties" ma:root="true" ma:fieldsID="bb25da20ccc9cca095cc5dabe0e21e53" ns2:_="" ns3:_="">
    <xsd:import namespace="236a62ea-836d-45b2-af79-919ce60fdd51"/>
    <xsd:import namespace="0b84951a-e95f-4b2e-8543-d1b3b84da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62ea-836d-45b2-af79-919ce60fd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9d5ff3e-a339-4819-ba9c-5dbf79f984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84951a-e95f-4b2e-8543-d1b3b84da4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fe7df0-b666-4a8c-9e63-3d0b5f04efc0}" ma:internalName="TaxCatchAll" ma:showField="CatchAllData" ma:web="0b84951a-e95f-4b2e-8543-d1b3b84da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FE6B3-1767-4D02-AE05-5C728A8448B1}">
  <ds:schemaRefs>
    <ds:schemaRef ds:uri="http://schemas.microsoft.com/sharepoint/v3/contenttype/forms"/>
  </ds:schemaRefs>
</ds:datastoreItem>
</file>

<file path=customXml/itemProps2.xml><?xml version="1.0" encoding="utf-8"?>
<ds:datastoreItem xmlns:ds="http://schemas.openxmlformats.org/officeDocument/2006/customXml" ds:itemID="{BF5832B0-EC1A-400A-B0C8-01CA3677803F}">
  <ds:schemaRefs>
    <ds:schemaRef ds:uri="http://schemas.microsoft.com/office/2006/metadata/properties"/>
    <ds:schemaRef ds:uri="http://schemas.microsoft.com/office/infopath/2007/PartnerControls"/>
    <ds:schemaRef ds:uri="236a62ea-836d-45b2-af79-919ce60fdd51"/>
    <ds:schemaRef ds:uri="0b84951a-e95f-4b2e-8543-d1b3b84da4d8"/>
  </ds:schemaRefs>
</ds:datastoreItem>
</file>

<file path=customXml/itemProps3.xml><?xml version="1.0" encoding="utf-8"?>
<ds:datastoreItem xmlns:ds="http://schemas.openxmlformats.org/officeDocument/2006/customXml" ds:itemID="{249A0EC2-B0A6-4A06-86B3-C64D55CA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62ea-836d-45b2-af79-919ce60fdd51"/>
    <ds:schemaRef ds:uri="0b84951a-e95f-4b2e-8543-d1b3b84da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Bewerbungsmappe AVZ</Template>
  <TotalTime>0</TotalTime>
  <Pages>9</Pages>
  <Words>1254</Words>
  <Characters>7905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vc-vc-ref1 (Stegherr, Brigitta)</dc:creator>
  <cp:keywords/>
  <dc:description/>
  <cp:lastModifiedBy>Alexandra Hagemann</cp:lastModifiedBy>
  <cp:revision>13</cp:revision>
  <cp:lastPrinted>2026-01-22T09:44:00Z</cp:lastPrinted>
  <dcterms:created xsi:type="dcterms:W3CDTF">2025-02-06T19:18:00Z</dcterms:created>
  <dcterms:modified xsi:type="dcterms:W3CDTF">2026-02-05T12:12:00Z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0x010100D0E082B965F36B41977F003D18EB19DA</vt:lpwstr>
  </property>
  <property fmtid="{D5CDD505-2E9C-101B-9397-08002B2CF9AE}" pid="3" name="MediaServiceImageTags">
    <vt:lpwstr/>
  </property>
</Properties>
</file>